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31C7" w14:textId="2B0B97D1" w:rsidR="00190EFA" w:rsidRDefault="00190EFA" w:rsidP="002E38DC">
      <w:pPr>
        <w:pStyle w:val="Heading1"/>
      </w:pPr>
      <w:bookmarkStart w:id="0" w:name="_Toc94180155"/>
      <w:bookmarkStart w:id="1" w:name="_Toc94180156"/>
      <w:r>
        <w:t xml:space="preserve">Grant call for creative </w:t>
      </w:r>
      <w:r w:rsidR="00FB2067">
        <w:t>c</w:t>
      </w:r>
      <w:r>
        <w:t>ollaborations</w:t>
      </w:r>
    </w:p>
    <w:p w14:paraId="5455990A" w14:textId="0938F8CE" w:rsidR="006E088E" w:rsidRDefault="00190EFA" w:rsidP="002E38DC">
      <w:pPr>
        <w:pStyle w:val="Heading1"/>
      </w:pPr>
      <w:r>
        <w:t>Türkiye</w:t>
      </w:r>
    </w:p>
    <w:p w14:paraId="72DCF553" w14:textId="77777777" w:rsidR="008A1B3E" w:rsidRDefault="006E088E" w:rsidP="008A1B3E">
      <w:pPr>
        <w:pStyle w:val="Programme"/>
      </w:pPr>
      <w:r w:rsidRPr="00B024D4">
        <w:rPr>
          <w:noProof/>
        </w:rPr>
        <mc:AlternateContent>
          <mc:Choice Requires="wps">
            <w:drawing>
              <wp:anchor distT="0" distB="0" distL="0" distR="0" simplePos="0" relativeHeight="251658240" behindDoc="0" locked="0" layoutInCell="1" allowOverlap="1" wp14:anchorId="13CD5D8C" wp14:editId="488A92C2">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v:line id="Straight Connector 1"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alt="&quot;&quot;" o:spid="_x0000_s1026" strokecolor="#5deb4b [3204]" strokeweight="3pt" from="0,21.25pt" to="39.4pt,21.25pt" w14:anchorId="3F4BC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v:stroke joinstyle="miter" endcap="round"/>
                <w10:wrap type="through"/>
              </v:line>
            </w:pict>
          </mc:Fallback>
        </mc:AlternateContent>
      </w:r>
    </w:p>
    <w:bookmarkEnd w:id="0"/>
    <w:bookmarkEnd w:id="1"/>
    <w:p w14:paraId="26E8173A" w14:textId="515DD195" w:rsidR="00DE2712" w:rsidRPr="003D0F18" w:rsidRDefault="00770086" w:rsidP="00DE2712">
      <w:pPr>
        <w:rPr>
          <w:rFonts w:ascii="Arial" w:eastAsia="Arial" w:hAnsi="Arial" w:cs="Arial"/>
          <w:b/>
          <w:lang w:val="en-US"/>
        </w:rPr>
      </w:pPr>
      <w:r w:rsidRPr="00733FB3">
        <w:rPr>
          <w:b/>
        </w:rPr>
        <w:t xml:space="preserve">The deadline for submitting applications is </w:t>
      </w:r>
      <w:r w:rsidR="00232F35" w:rsidRPr="00733FB3">
        <w:rPr>
          <w:b/>
        </w:rPr>
        <w:t xml:space="preserve">17 </w:t>
      </w:r>
      <w:r w:rsidR="00E16CB9" w:rsidRPr="00733FB3">
        <w:rPr>
          <w:b/>
        </w:rPr>
        <w:t>July 2023</w:t>
      </w:r>
      <w:r w:rsidR="00232F35" w:rsidRPr="00733FB3">
        <w:rPr>
          <w:b/>
        </w:rPr>
        <w:t>, 23.59 (</w:t>
      </w:r>
      <w:r w:rsidR="00132552" w:rsidRPr="00733FB3">
        <w:rPr>
          <w:b/>
        </w:rPr>
        <w:t>Turkey time)</w:t>
      </w:r>
      <w:r w:rsidRPr="00733FB3">
        <w:rPr>
          <w:b/>
        </w:rPr>
        <w:t xml:space="preserve">. </w:t>
      </w:r>
    </w:p>
    <w:p w14:paraId="28C4AAAA" w14:textId="55BC68E8" w:rsidR="002A5D36" w:rsidRDefault="002A5D36" w:rsidP="002A5D36">
      <w:pPr>
        <w:rPr>
          <w:rFonts w:ascii="Arial" w:eastAsia="Arial" w:hAnsi="Arial" w:cs="Arial"/>
          <w:b/>
          <w:lang w:val="en-US"/>
        </w:rPr>
      </w:pPr>
      <w:r>
        <w:rPr>
          <w:rFonts w:ascii="Arial" w:eastAsia="Arial" w:hAnsi="Arial" w:cs="Arial"/>
          <w:b/>
          <w:lang w:val="en-US"/>
        </w:rPr>
        <w:t xml:space="preserve">This is the copy of the application form. You are not required to fill out this document. The application will be made through </w:t>
      </w:r>
      <w:r w:rsidR="00F01409">
        <w:rPr>
          <w:rFonts w:ascii="Arial" w:eastAsia="Arial" w:hAnsi="Arial" w:cs="Arial"/>
          <w:b/>
          <w:lang w:val="en-US"/>
        </w:rPr>
        <w:t>this link</w:t>
      </w:r>
      <w:r>
        <w:rPr>
          <w:rFonts w:ascii="Arial" w:eastAsia="Arial" w:hAnsi="Arial" w:cs="Arial"/>
          <w:b/>
          <w:lang w:val="en-US"/>
        </w:rPr>
        <w:t xml:space="preserve"> </w:t>
      </w:r>
      <w:hyperlink r:id="rId11" w:history="1">
        <w:r w:rsidR="00385342" w:rsidRPr="00C565A6">
          <w:rPr>
            <w:rStyle w:val="Hyperlink"/>
            <w:rFonts w:ascii="Arial" w:eastAsia="Arial" w:hAnsi="Arial" w:cs="Arial"/>
            <w:b/>
            <w:lang w:val="en-US"/>
          </w:rPr>
          <w:t>https://forms.office.com/e/ZvkwTmAGDV</w:t>
        </w:r>
      </w:hyperlink>
      <w:r w:rsidR="00385342">
        <w:rPr>
          <w:rFonts w:ascii="Arial" w:eastAsia="Arial" w:hAnsi="Arial" w:cs="Arial"/>
          <w:b/>
          <w:lang w:val="en-US"/>
        </w:rPr>
        <w:t xml:space="preserve"> </w:t>
      </w:r>
    </w:p>
    <w:p w14:paraId="021989B6" w14:textId="77777777" w:rsidR="002A5D36" w:rsidRPr="00770086" w:rsidRDefault="002A5D36" w:rsidP="00770086">
      <w:pPr>
        <w:tabs>
          <w:tab w:val="left" w:pos="2420"/>
        </w:tabs>
        <w:rPr>
          <w:b/>
          <w:bCs/>
          <w:i/>
          <w:iCs/>
        </w:rPr>
      </w:pPr>
    </w:p>
    <w:p w14:paraId="5077C5D8" w14:textId="77777777" w:rsidR="00770086" w:rsidRDefault="00770086" w:rsidP="00770086">
      <w:pPr>
        <w:tabs>
          <w:tab w:val="left" w:pos="2420"/>
        </w:tabs>
      </w:pPr>
      <w:r>
        <w:t>The British Council will use the information below for the selection process for the grants scheme for organisations.</w:t>
      </w:r>
    </w:p>
    <w:p w14:paraId="47170473" w14:textId="77777777" w:rsidR="00770086" w:rsidRDefault="00770086" w:rsidP="00770086">
      <w:pPr>
        <w:tabs>
          <w:tab w:val="left" w:pos="2420"/>
        </w:tabs>
      </w:pPr>
      <w:r>
        <w:t>By giving us information about yourself, you consent to us using this information where necessary for this purpose and with other bodies involves in the delivery of the event. Under the UK Data Protection Act 2018 you have the right to ask for a copy of the information we hold on you and the right to ask us to correct any inaccuracies in this information.</w:t>
      </w:r>
    </w:p>
    <w:p w14:paraId="7BEDCD88" w14:textId="3B8D0433" w:rsidR="00190EFA" w:rsidRDefault="00190EFA" w:rsidP="00190EFA">
      <w:pPr>
        <w:pStyle w:val="Heading3"/>
      </w:pPr>
      <w:r w:rsidRPr="00190EFA">
        <w:t xml:space="preserve">About your organisation </w:t>
      </w:r>
    </w:p>
    <w:p w14:paraId="4D194AFE" w14:textId="5E5EBEB3" w:rsidR="00190EFA" w:rsidRDefault="00190EFA" w:rsidP="00190EFA"/>
    <w:p w14:paraId="3FB5A073" w14:textId="138A747D" w:rsidR="009115C6" w:rsidRDefault="009115C6" w:rsidP="002330F5">
      <w:pPr>
        <w:pStyle w:val="NumberedList"/>
      </w:pPr>
      <w:r w:rsidRPr="008E2AD2">
        <w:t>Organisation name and type of organisation (</w:t>
      </w:r>
      <w:proofErr w:type="gramStart"/>
      <w:r w:rsidRPr="008E2AD2">
        <w:t>e.g.</w:t>
      </w:r>
      <w:proofErr w:type="gramEnd"/>
      <w:r w:rsidRPr="008E2AD2">
        <w:t xml:space="preserve"> orchestra, museum, festival)</w:t>
      </w:r>
      <w:r>
        <w:t xml:space="preserve">. Please provide a legal identity </w:t>
      </w:r>
      <w:r w:rsidR="002330F5">
        <w:t>number</w:t>
      </w:r>
      <w:r>
        <w:t xml:space="preserve"> to </w:t>
      </w:r>
      <w:r w:rsidR="002330F5">
        <w:t>demonstrate</w:t>
      </w:r>
      <w:r>
        <w:t xml:space="preserve"> your organisation’s legal status.</w:t>
      </w:r>
    </w:p>
    <w:p w14:paraId="4214971C" w14:textId="41A395E2" w:rsidR="00190EFA" w:rsidRDefault="00190EFA" w:rsidP="00190EFA">
      <w:pPr>
        <w:pStyle w:val="NumberedList"/>
      </w:pPr>
      <w:r w:rsidRPr="00190EFA">
        <w:t xml:space="preserve">Date of establishment </w:t>
      </w:r>
    </w:p>
    <w:p w14:paraId="05099EA0" w14:textId="3BB9DAF7" w:rsidR="00190EFA" w:rsidRDefault="00DD6168" w:rsidP="00190EFA">
      <w:pPr>
        <w:pStyle w:val="NumberedList"/>
      </w:pPr>
      <w:r>
        <w:t>L</w:t>
      </w:r>
      <w:r w:rsidRPr="00DD6168">
        <w:t>egal address for the organisation</w:t>
      </w:r>
    </w:p>
    <w:p w14:paraId="3E4D2EF6" w14:textId="641203BB" w:rsidR="00190EFA" w:rsidRDefault="00190EFA" w:rsidP="00190EFA">
      <w:pPr>
        <w:pStyle w:val="NumberedList"/>
      </w:pPr>
      <w:r w:rsidRPr="00190EFA">
        <w:t>Name and position of lead contact</w:t>
      </w:r>
      <w:r w:rsidR="00D47496">
        <w:t xml:space="preserve"> </w:t>
      </w:r>
    </w:p>
    <w:p w14:paraId="70001323" w14:textId="2225FA26" w:rsidR="00190EFA" w:rsidRDefault="00190EFA" w:rsidP="00190EFA">
      <w:pPr>
        <w:pStyle w:val="NumberedList"/>
      </w:pPr>
      <w:r w:rsidRPr="00190EFA">
        <w:t xml:space="preserve">E-mail address </w:t>
      </w:r>
    </w:p>
    <w:p w14:paraId="41C322DD" w14:textId="25FA35C9" w:rsidR="00190EFA" w:rsidRDefault="00190EFA" w:rsidP="00190EFA">
      <w:pPr>
        <w:pStyle w:val="NumberedList"/>
      </w:pPr>
      <w:r w:rsidRPr="00190EFA">
        <w:t xml:space="preserve">Contact telephone </w:t>
      </w:r>
      <w:proofErr w:type="gramStart"/>
      <w:r w:rsidRPr="00190EFA">
        <w:t>number</w:t>
      </w:r>
      <w:proofErr w:type="gramEnd"/>
      <w:r w:rsidRPr="00190EFA">
        <w:t xml:space="preserve"> </w:t>
      </w:r>
    </w:p>
    <w:p w14:paraId="5F705505" w14:textId="0AEE196B" w:rsidR="00190EFA" w:rsidRDefault="00190EFA" w:rsidP="00190EFA">
      <w:pPr>
        <w:pStyle w:val="NumberedList"/>
      </w:pPr>
      <w:r w:rsidRPr="00190EFA">
        <w:t xml:space="preserve">Website and social media accounts </w:t>
      </w:r>
    </w:p>
    <w:p w14:paraId="05F3F3DF" w14:textId="77777777" w:rsidR="00C344B8" w:rsidRDefault="00C344B8" w:rsidP="001A7CD5">
      <w:pPr>
        <w:pStyle w:val="NumberedList"/>
      </w:pPr>
      <w:r>
        <w:t xml:space="preserve">Write a brief professional profile/description of your organisation indicating your organisation’s experience and results of past collaborations with and promotion of international artists, or details of previous projects providing links where available. </w:t>
      </w:r>
    </w:p>
    <w:p w14:paraId="29563AC0" w14:textId="77777777" w:rsidR="00895438" w:rsidRDefault="00C344B8" w:rsidP="00C344B8">
      <w:pPr>
        <w:pStyle w:val="NumberedList"/>
        <w:numPr>
          <w:ilvl w:val="0"/>
          <w:numId w:val="0"/>
        </w:numPr>
        <w:ind w:left="720"/>
      </w:pPr>
      <w:r>
        <w:t xml:space="preserve">Please describe your regular audience and outreach activities. Also outline your past and current international projects. </w:t>
      </w:r>
    </w:p>
    <w:p w14:paraId="48AE1F58" w14:textId="1CA4CEFA" w:rsidR="00190EFA" w:rsidRDefault="00C344B8" w:rsidP="001A7CD5">
      <w:pPr>
        <w:pStyle w:val="NumberedList"/>
        <w:numPr>
          <w:ilvl w:val="0"/>
          <w:numId w:val="0"/>
        </w:numPr>
        <w:ind w:left="720"/>
        <w:rPr>
          <w:b/>
        </w:rPr>
      </w:pPr>
      <w:r w:rsidRPr="001A7CD5">
        <w:rPr>
          <w:b/>
          <w:bCs/>
        </w:rPr>
        <w:t xml:space="preserve">500 words maximum </w:t>
      </w:r>
    </w:p>
    <w:p w14:paraId="1177F535" w14:textId="741E7BA4" w:rsidR="00403667" w:rsidRDefault="004D4948" w:rsidP="00E43BB4">
      <w:pPr>
        <w:pStyle w:val="NumberedList"/>
      </w:pPr>
      <w:r>
        <w:t>Indicate number of staff on payroll and/or freelance employed by your institution, including the number of</w:t>
      </w:r>
      <w:r w:rsidR="001F21E5">
        <w:t xml:space="preserve"> </w:t>
      </w:r>
      <w:r w:rsidR="000B1FC2">
        <w:t>p</w:t>
      </w:r>
      <w:r>
        <w:t xml:space="preserve">eople identifying as women </w:t>
      </w:r>
      <w:r w:rsidR="000B1FC2">
        <w:t>and p</w:t>
      </w:r>
      <w:r>
        <w:t>eople identifying as disabled</w:t>
      </w:r>
      <w:r w:rsidR="000B1FC2">
        <w:t>.</w:t>
      </w:r>
      <w:r w:rsidRPr="004D4948">
        <w:rPr>
          <w:highlight w:val="yellow"/>
        </w:rPr>
        <w:t xml:space="preserve"> </w:t>
      </w:r>
    </w:p>
    <w:p w14:paraId="2DEE93B8" w14:textId="3D19F328" w:rsidR="00EA0840" w:rsidRDefault="00EA0840" w:rsidP="006B6206">
      <w:pPr>
        <w:pStyle w:val="Heading3"/>
      </w:pPr>
      <w:r w:rsidRPr="00EA0840">
        <w:t xml:space="preserve">About the project </w:t>
      </w:r>
    </w:p>
    <w:p w14:paraId="681F47C0" w14:textId="13107681" w:rsidR="006B6206" w:rsidRDefault="006B6206" w:rsidP="006B6206"/>
    <w:p w14:paraId="5C598F42" w14:textId="77777777" w:rsidR="00163A9D" w:rsidRDefault="007067BE" w:rsidP="00AB7647">
      <w:pPr>
        <w:pStyle w:val="NumberedList"/>
        <w:rPr>
          <w:i/>
          <w:iCs/>
        </w:rPr>
      </w:pPr>
      <w:r>
        <w:t xml:space="preserve">Tell us about your project and what you hope to achieve by doing it. </w:t>
      </w:r>
    </w:p>
    <w:p w14:paraId="4ADA1F94" w14:textId="63C4C70C" w:rsidR="005C0F8C" w:rsidRPr="00A97DD0" w:rsidRDefault="007067BE" w:rsidP="00A97DD0">
      <w:pPr>
        <w:pStyle w:val="NumberedList"/>
        <w:numPr>
          <w:ilvl w:val="0"/>
          <w:numId w:val="0"/>
        </w:numPr>
        <w:ind w:left="720"/>
        <w:rPr>
          <w:b/>
          <w:bCs/>
        </w:rPr>
      </w:pPr>
      <w:r w:rsidRPr="00A97DD0">
        <w:rPr>
          <w:b/>
          <w:bCs/>
        </w:rPr>
        <w:t xml:space="preserve">300 words maximum </w:t>
      </w:r>
    </w:p>
    <w:p w14:paraId="18B6B1DD" w14:textId="6B51D697" w:rsidR="005C0F8C" w:rsidRDefault="005C0F8C" w:rsidP="005C0F8C">
      <w:pPr>
        <w:pStyle w:val="NumberedList"/>
      </w:pPr>
      <w:r>
        <w:t xml:space="preserve"> </w:t>
      </w:r>
      <w:r w:rsidR="00E13CA4" w:rsidRPr="00E13CA4">
        <w:t>Identify which artform/s describe your project</w:t>
      </w:r>
      <w:r w:rsidR="00E13CA4" w:rsidRPr="00895438">
        <w:rPr>
          <w:i/>
          <w:iCs/>
        </w:rPr>
        <w:t>.</w:t>
      </w:r>
    </w:p>
    <w:p w14:paraId="71DD7C97" w14:textId="5FE62267" w:rsidR="005C0F8C" w:rsidRDefault="005C0F8C" w:rsidP="00E13CA4">
      <w:pPr>
        <w:pStyle w:val="Sub-bullets"/>
      </w:pPr>
      <w:r>
        <w:t>Film</w:t>
      </w:r>
      <w:r w:rsidR="004D4776">
        <w:t xml:space="preserve"> </w:t>
      </w:r>
    </w:p>
    <w:p w14:paraId="435F8F03" w14:textId="3DA24BF4" w:rsidR="004D4776" w:rsidRDefault="004D4776" w:rsidP="00E13CA4">
      <w:pPr>
        <w:pStyle w:val="Sub-bullets"/>
      </w:pPr>
      <w:r w:rsidRPr="004D4776">
        <w:t>Creative technology (incl</w:t>
      </w:r>
      <w:r w:rsidR="000B1FC2">
        <w:t>.</w:t>
      </w:r>
      <w:r w:rsidRPr="004D4776">
        <w:t xml:space="preserve"> games, immersive, mixed, </w:t>
      </w:r>
      <w:proofErr w:type="gramStart"/>
      <w:r w:rsidRPr="004D4776">
        <w:t>augmented</w:t>
      </w:r>
      <w:proofErr w:type="gramEnd"/>
      <w:r w:rsidRPr="004D4776">
        <w:t xml:space="preserve"> and virtual reality) </w:t>
      </w:r>
    </w:p>
    <w:p w14:paraId="300E2D8F" w14:textId="623B9E19" w:rsidR="005C0F8C" w:rsidRDefault="005C0F8C" w:rsidP="00E13CA4">
      <w:pPr>
        <w:pStyle w:val="Sub-bullets"/>
      </w:pPr>
      <w:r>
        <w:t>Visual Arts</w:t>
      </w:r>
    </w:p>
    <w:p w14:paraId="29FA63CF" w14:textId="379E42E3" w:rsidR="0051061E" w:rsidRDefault="0051061E" w:rsidP="00E13CA4">
      <w:pPr>
        <w:pStyle w:val="Sub-bullets"/>
      </w:pPr>
      <w:r w:rsidRPr="0051061E">
        <w:t xml:space="preserve">Literature </w:t>
      </w:r>
    </w:p>
    <w:p w14:paraId="44F0352F" w14:textId="0A7900F6" w:rsidR="0067111C" w:rsidRDefault="0067111C" w:rsidP="00E13CA4">
      <w:pPr>
        <w:pStyle w:val="Sub-bullets"/>
      </w:pPr>
      <w:r w:rsidRPr="0067111C">
        <w:t xml:space="preserve">Theatre and dance (including circus) </w:t>
      </w:r>
    </w:p>
    <w:p w14:paraId="78E6618A" w14:textId="3357597B" w:rsidR="000934AA" w:rsidRDefault="000934AA" w:rsidP="00E13CA4">
      <w:pPr>
        <w:pStyle w:val="Sub-bullets"/>
      </w:pPr>
      <w:r w:rsidRPr="000934AA">
        <w:t xml:space="preserve">Architecture, design &amp; fashion (including craft) </w:t>
      </w:r>
    </w:p>
    <w:p w14:paraId="1D6C9416" w14:textId="1E2E7AB8" w:rsidR="005C0F8C" w:rsidRDefault="005C0F8C" w:rsidP="00E13CA4">
      <w:pPr>
        <w:pStyle w:val="Sub-bullets"/>
      </w:pPr>
      <w:r>
        <w:t>Music</w:t>
      </w:r>
    </w:p>
    <w:p w14:paraId="79F96084" w14:textId="0EF86229" w:rsidR="005C0F8C" w:rsidRDefault="005C0F8C" w:rsidP="00E13CA4">
      <w:pPr>
        <w:pStyle w:val="Sub-bullets"/>
      </w:pPr>
      <w:r>
        <w:t>Other</w:t>
      </w:r>
    </w:p>
    <w:p w14:paraId="4206018D" w14:textId="798CC887" w:rsidR="005C0F8C" w:rsidRDefault="00171079" w:rsidP="005C0F8C">
      <w:pPr>
        <w:pStyle w:val="NumberedList"/>
      </w:pPr>
      <w:r w:rsidRPr="00171079">
        <w:t>Share project timeline including major milestones.</w:t>
      </w:r>
    </w:p>
    <w:p w14:paraId="02C6C654" w14:textId="7D4C6BEC" w:rsidR="005C0F8C" w:rsidRDefault="00171079" w:rsidP="005C0F8C">
      <w:pPr>
        <w:pStyle w:val="NumberedList"/>
      </w:pPr>
      <w:r w:rsidRPr="00171079">
        <w:t>What is the format of your project?</w:t>
      </w:r>
    </w:p>
    <w:p w14:paraId="5ABE38DE" w14:textId="4F514AE4" w:rsidR="00B774D1" w:rsidRDefault="00B774D1" w:rsidP="00171079">
      <w:pPr>
        <w:pStyle w:val="Sub-bullets"/>
      </w:pPr>
      <w:r w:rsidRPr="00B774D1">
        <w:t xml:space="preserve">Face-to-face </w:t>
      </w:r>
    </w:p>
    <w:p w14:paraId="7F47A0C0" w14:textId="5D7CABF5" w:rsidR="00B774D1" w:rsidRDefault="00B774D1" w:rsidP="00171079">
      <w:pPr>
        <w:pStyle w:val="Sub-bullets"/>
        <w:rPr>
          <w:i/>
        </w:rPr>
      </w:pPr>
      <w:r w:rsidRPr="00B774D1">
        <w:t>Online</w:t>
      </w:r>
    </w:p>
    <w:p w14:paraId="14394F26" w14:textId="43D3592E" w:rsidR="005C0F8C" w:rsidRDefault="005C0F8C" w:rsidP="00171079">
      <w:pPr>
        <w:pStyle w:val="Sub-bullets"/>
      </w:pPr>
      <w:r>
        <w:t>Hybrid</w:t>
      </w:r>
    </w:p>
    <w:p w14:paraId="5B0E3908" w14:textId="77777777" w:rsidR="001A0642" w:rsidRDefault="00177E85">
      <w:pPr>
        <w:pStyle w:val="NumberedList"/>
        <w:rPr>
          <w:b/>
          <w:bCs/>
        </w:rPr>
      </w:pPr>
      <w:r>
        <w:t xml:space="preserve"> </w:t>
      </w:r>
      <w:r w:rsidR="001A0642" w:rsidRPr="001A0642">
        <w:rPr>
          <w:b/>
          <w:bCs/>
        </w:rPr>
        <w:t>For face-to-face projects:</w:t>
      </w:r>
    </w:p>
    <w:p w14:paraId="316C54F4" w14:textId="19368162" w:rsidR="001A0642" w:rsidRPr="001A0642" w:rsidRDefault="001A0642" w:rsidP="001A0642">
      <w:pPr>
        <w:pStyle w:val="NumberedList"/>
        <w:numPr>
          <w:ilvl w:val="0"/>
          <w:numId w:val="0"/>
        </w:numPr>
        <w:ind w:left="720"/>
      </w:pPr>
      <w:r w:rsidRPr="001A0642">
        <w:t xml:space="preserve">List project Venue(s) - (Include dates, venues, cities, and status of commitment (confirmed/not confirmed/not yet approached). </w:t>
      </w:r>
    </w:p>
    <w:p w14:paraId="2403D5C1" w14:textId="49508337" w:rsidR="001A0642" w:rsidRDefault="001A0642" w:rsidP="001A0642">
      <w:pPr>
        <w:pStyle w:val="NumberedList"/>
        <w:numPr>
          <w:ilvl w:val="0"/>
          <w:numId w:val="0"/>
        </w:numPr>
        <w:ind w:left="720"/>
      </w:pPr>
      <w:r w:rsidRPr="002A7DB4">
        <w:t>All venues should meet Health and Safety standards</w:t>
      </w:r>
      <w:r w:rsidR="00243D53" w:rsidRPr="002A7DB4">
        <w:t xml:space="preserve"> and</w:t>
      </w:r>
      <w:r w:rsidR="00176342">
        <w:t xml:space="preserve"> </w:t>
      </w:r>
      <w:r w:rsidR="00243D53" w:rsidRPr="00243D53">
        <w:t>Digital safeguarding assessment</w:t>
      </w:r>
      <w:r w:rsidR="00176342">
        <w:t xml:space="preserve"> should be used for online projects</w:t>
      </w:r>
      <w:r w:rsidR="00213A81">
        <w:t xml:space="preserve"> </w:t>
      </w:r>
      <w:r w:rsidR="000B390D">
        <w:t xml:space="preserve">following British Council </w:t>
      </w:r>
      <w:r w:rsidR="00760DF5">
        <w:t>guidelines</w:t>
      </w:r>
      <w:r w:rsidR="000B1FC2">
        <w:t>.</w:t>
      </w:r>
    </w:p>
    <w:p w14:paraId="78544E29" w14:textId="77777777" w:rsidR="001F78E8" w:rsidRPr="001F78E8" w:rsidRDefault="00177E85" w:rsidP="001F78E8">
      <w:pPr>
        <w:pStyle w:val="NumberedList"/>
        <w:rPr>
          <w:b/>
          <w:bCs/>
        </w:rPr>
      </w:pPr>
      <w:r w:rsidRPr="001F78E8">
        <w:rPr>
          <w:b/>
          <w:bCs/>
        </w:rPr>
        <w:t xml:space="preserve"> </w:t>
      </w:r>
      <w:r w:rsidR="001F78E8" w:rsidRPr="001F78E8">
        <w:rPr>
          <w:b/>
          <w:bCs/>
        </w:rPr>
        <w:t>For online projects:</w:t>
      </w:r>
    </w:p>
    <w:p w14:paraId="378E6C34" w14:textId="77D5349E" w:rsidR="00177E85" w:rsidRDefault="001F78E8" w:rsidP="0084241C">
      <w:pPr>
        <w:pStyle w:val="NumberedList"/>
        <w:numPr>
          <w:ilvl w:val="0"/>
          <w:numId w:val="0"/>
        </w:numPr>
        <w:ind w:left="720"/>
        <w:rPr>
          <w:b/>
          <w:bCs/>
        </w:rPr>
      </w:pPr>
      <w:r w:rsidRPr="001F78E8">
        <w:t>Share relevant URLs (websites) or digital spaces and status</w:t>
      </w:r>
      <w:r w:rsidRPr="001F78E8">
        <w:rPr>
          <w:b/>
          <w:bCs/>
        </w:rPr>
        <w:t xml:space="preserve">. </w:t>
      </w:r>
    </w:p>
    <w:p w14:paraId="66BD7B2E" w14:textId="77777777" w:rsidR="00B76208" w:rsidRDefault="00177E85" w:rsidP="00B76208">
      <w:pPr>
        <w:pStyle w:val="NumberedList"/>
        <w:rPr>
          <w:b/>
          <w:bCs/>
        </w:rPr>
      </w:pPr>
      <w:r w:rsidRPr="00B76208">
        <w:rPr>
          <w:b/>
          <w:bCs/>
        </w:rPr>
        <w:t xml:space="preserve"> </w:t>
      </w:r>
      <w:r w:rsidR="00B76208" w:rsidRPr="00B76208">
        <w:rPr>
          <w:b/>
          <w:bCs/>
        </w:rPr>
        <w:t>For hybrid projects:</w:t>
      </w:r>
    </w:p>
    <w:p w14:paraId="59F6DE75" w14:textId="30C6AB86" w:rsidR="00177E85" w:rsidRDefault="00B76208" w:rsidP="0084241C">
      <w:pPr>
        <w:pStyle w:val="NumberedList"/>
        <w:numPr>
          <w:ilvl w:val="0"/>
          <w:numId w:val="0"/>
        </w:numPr>
        <w:ind w:left="720"/>
      </w:pPr>
      <w:r w:rsidRPr="00B76208">
        <w:t>Define how you will use offline and online spaces and your level of commitment.</w:t>
      </w:r>
    </w:p>
    <w:p w14:paraId="62D2FB8C" w14:textId="6DDD7272" w:rsidR="00AE480F" w:rsidRPr="00AE480F" w:rsidRDefault="00AE480F">
      <w:pPr>
        <w:pStyle w:val="NumberedList"/>
        <w:rPr>
          <w:b/>
          <w:bCs/>
        </w:rPr>
      </w:pPr>
      <w:r w:rsidRPr="00AE480F">
        <w:t xml:space="preserve">Project team: who will be delivering project from your side and from partner’s organisation? </w:t>
      </w:r>
      <w:r>
        <w:br/>
      </w:r>
      <w:r w:rsidRPr="00AE480F">
        <w:t xml:space="preserve">Clarify the position of lead contact, </w:t>
      </w:r>
      <w:proofErr w:type="gramStart"/>
      <w:r w:rsidRPr="00AE480F">
        <w:t>responsibilities</w:t>
      </w:r>
      <w:proofErr w:type="gramEnd"/>
      <w:r w:rsidRPr="00AE480F">
        <w:t xml:space="preserve"> and role in the project for which the application is being submitted. (One person should be assigned as primary contact for safeguarding issues.) </w:t>
      </w:r>
    </w:p>
    <w:p w14:paraId="17A7E874" w14:textId="2ACBADB0" w:rsidR="00177E85" w:rsidRDefault="00177E85" w:rsidP="00177E85">
      <w:pPr>
        <w:pStyle w:val="Heading3"/>
      </w:pPr>
      <w:r w:rsidRPr="00177E85">
        <w:t>About the UK creative</w:t>
      </w:r>
      <w:r w:rsidR="005F246D">
        <w:t xml:space="preserve"> </w:t>
      </w:r>
    </w:p>
    <w:p w14:paraId="7AF8AFF6" w14:textId="31835A18" w:rsidR="00594E98" w:rsidRDefault="00594E98" w:rsidP="00594E98"/>
    <w:p w14:paraId="696E955F" w14:textId="77777777" w:rsidR="00FA214F" w:rsidRDefault="00FA214F" w:rsidP="00FA214F">
      <w:pPr>
        <w:pStyle w:val="NumberedList"/>
      </w:pPr>
      <w:r>
        <w:t>Describe the UK component of the project and artist(s)/institution(s) involved.</w:t>
      </w:r>
    </w:p>
    <w:p w14:paraId="52654D87" w14:textId="77777777" w:rsidR="00FA214F" w:rsidRDefault="00FA214F" w:rsidP="00FA214F">
      <w:pPr>
        <w:pStyle w:val="NumberedList"/>
        <w:numPr>
          <w:ilvl w:val="0"/>
          <w:numId w:val="0"/>
        </w:numPr>
        <w:ind w:left="720"/>
      </w:pPr>
      <w:r>
        <w:t xml:space="preserve">Do indicate the level of engagement and status of your negotiations. </w:t>
      </w:r>
    </w:p>
    <w:p w14:paraId="17240996" w14:textId="50AF05A7" w:rsidR="00594E98" w:rsidRDefault="00FA214F" w:rsidP="00FA214F">
      <w:pPr>
        <w:pStyle w:val="NumberedList"/>
        <w:numPr>
          <w:ilvl w:val="0"/>
          <w:numId w:val="0"/>
        </w:numPr>
        <w:ind w:left="720"/>
      </w:pPr>
      <w:r w:rsidRPr="00FA214F">
        <w:rPr>
          <w:b/>
          <w:bCs/>
        </w:rPr>
        <w:t>200 words maximum</w:t>
      </w:r>
    </w:p>
    <w:p w14:paraId="27C505F9" w14:textId="408F2E98" w:rsidR="00594E98" w:rsidRDefault="00594E98" w:rsidP="00594E98">
      <w:pPr>
        <w:pStyle w:val="Heading3"/>
      </w:pPr>
      <w:r w:rsidRPr="00594E98">
        <w:t>About the Budget</w:t>
      </w:r>
      <w:r w:rsidR="00FA214F">
        <w:t xml:space="preserve"> </w:t>
      </w:r>
    </w:p>
    <w:p w14:paraId="70870D80" w14:textId="081DDE31" w:rsidR="00594E98" w:rsidRDefault="00594E98" w:rsidP="00594E98"/>
    <w:p w14:paraId="4F148B09" w14:textId="77777777" w:rsidR="000C15A5" w:rsidRDefault="000C15A5" w:rsidP="000C15A5">
      <w:pPr>
        <w:pStyle w:val="NumberedList"/>
      </w:pPr>
      <w:r w:rsidRPr="000C15A5">
        <w:rPr>
          <w:b/>
          <w:bCs/>
        </w:rPr>
        <w:t>Total</w:t>
      </w:r>
      <w:r>
        <w:t xml:space="preserve"> requested grant amount in TRY. </w:t>
      </w:r>
    </w:p>
    <w:p w14:paraId="7DBBD9BD" w14:textId="6BEB39FD" w:rsidR="000C15A5" w:rsidRDefault="000C15A5" w:rsidP="000C15A5">
      <w:pPr>
        <w:pStyle w:val="NumberedList"/>
        <w:numPr>
          <w:ilvl w:val="0"/>
          <w:numId w:val="0"/>
        </w:numPr>
        <w:ind w:left="720"/>
      </w:pPr>
      <w:r>
        <w:t xml:space="preserve">You can submit for a grant of up to </w:t>
      </w:r>
      <w:r w:rsidR="00B52C21">
        <w:t>3</w:t>
      </w:r>
      <w:r>
        <w:t>50,000TRY</w:t>
      </w:r>
      <w:r w:rsidR="008D3358">
        <w:t xml:space="preserve"> (including VAT where applicable)</w:t>
      </w:r>
      <w:r>
        <w:t>. However, submissions may not receive the full funding amount applied for.</w:t>
      </w:r>
    </w:p>
    <w:p w14:paraId="280F9BD3" w14:textId="77777777" w:rsidR="00594E98" w:rsidRDefault="00594E98" w:rsidP="00594E98">
      <w:pPr>
        <w:pStyle w:val="NumberedList"/>
      </w:pPr>
      <w:r>
        <w:t>Share breakdown of requested grant amount according -but not limited- to below items.</w:t>
      </w:r>
    </w:p>
    <w:p w14:paraId="79D9A82B" w14:textId="1E268D92" w:rsidR="00594E98" w:rsidRDefault="00594E98" w:rsidP="000402C9">
      <w:pPr>
        <w:pStyle w:val="Sub-bullets"/>
      </w:pPr>
      <w:r>
        <w:t>Artist/s fee</w:t>
      </w:r>
    </w:p>
    <w:p w14:paraId="2E157481" w14:textId="4811CBF2" w:rsidR="00594E98" w:rsidRDefault="00594E98" w:rsidP="000402C9">
      <w:pPr>
        <w:pStyle w:val="Sub-bullets"/>
      </w:pPr>
      <w:r>
        <w:t>Production costs</w:t>
      </w:r>
    </w:p>
    <w:p w14:paraId="4FC87DA1" w14:textId="00164300" w:rsidR="00CC109E" w:rsidRDefault="00CC109E" w:rsidP="000402C9">
      <w:pPr>
        <w:pStyle w:val="Sub-bullets"/>
      </w:pPr>
      <w:r>
        <w:t>Travel and hospitality co</w:t>
      </w:r>
      <w:r w:rsidR="00FC3CFD">
        <w:t>s</w:t>
      </w:r>
      <w:r>
        <w:t>ts</w:t>
      </w:r>
    </w:p>
    <w:p w14:paraId="08234E83" w14:textId="72F57E5A" w:rsidR="00594E98" w:rsidRPr="00AC1D16" w:rsidRDefault="00594E98" w:rsidP="000402C9">
      <w:pPr>
        <w:pStyle w:val="Sub-bullets"/>
      </w:pPr>
      <w:r w:rsidRPr="00AC1D16">
        <w:t>Accessibility costs</w:t>
      </w:r>
      <w:r w:rsidR="00B52C21" w:rsidRPr="00AC1D16">
        <w:t xml:space="preserve"> </w:t>
      </w:r>
      <w:r w:rsidR="00C34893" w:rsidRPr="00AC1D16">
        <w:t>(</w:t>
      </w:r>
      <w:proofErr w:type="gramStart"/>
      <w:r w:rsidR="000E03C1" w:rsidRPr="00AC1D16">
        <w:t>e.g.</w:t>
      </w:r>
      <w:proofErr w:type="gramEnd"/>
      <w:r w:rsidR="000E03C1" w:rsidRPr="00AC1D16">
        <w:t xml:space="preserve"> </w:t>
      </w:r>
      <w:r w:rsidR="00C34893" w:rsidRPr="00AC1D16">
        <w:t xml:space="preserve">simultaneous translation, sign language translation, </w:t>
      </w:r>
      <w:r w:rsidR="000E03C1" w:rsidRPr="00AC1D16">
        <w:t>live captions, braille prints)</w:t>
      </w:r>
    </w:p>
    <w:p w14:paraId="4D879C4E" w14:textId="71B1261B" w:rsidR="00594E98" w:rsidRDefault="00594E98" w:rsidP="000402C9">
      <w:pPr>
        <w:pStyle w:val="Sub-bullets"/>
      </w:pPr>
      <w:r>
        <w:t>Communication costs</w:t>
      </w:r>
    </w:p>
    <w:p w14:paraId="23A3D7D1" w14:textId="7CF9BB11" w:rsidR="00594E98" w:rsidRDefault="00594E98" w:rsidP="000402C9">
      <w:pPr>
        <w:pStyle w:val="Sub-bullets"/>
      </w:pPr>
      <w:r>
        <w:t xml:space="preserve">Other (please detail) </w:t>
      </w:r>
    </w:p>
    <w:p w14:paraId="620FCB86" w14:textId="78054E66" w:rsidR="00594E98" w:rsidRDefault="00627920" w:rsidP="00594E98">
      <w:pPr>
        <w:pStyle w:val="NumberedList"/>
      </w:pPr>
      <w:r w:rsidRPr="00627920">
        <w:t>Amount in TRY your organisation and sponsors invest in cash.</w:t>
      </w:r>
    </w:p>
    <w:p w14:paraId="362DD994" w14:textId="7E9D8B66" w:rsidR="00594E98" w:rsidRDefault="00917C95" w:rsidP="00F3639D">
      <w:pPr>
        <w:pStyle w:val="NumberedList"/>
      </w:pPr>
      <w:r w:rsidRPr="00917C95">
        <w:t>Breakdown of services your organisations and sponsors invest in kind.</w:t>
      </w:r>
    </w:p>
    <w:p w14:paraId="2DEFF3FC" w14:textId="4D76A28B" w:rsidR="00587B2C" w:rsidRPr="00AE292C" w:rsidRDefault="00594E98" w:rsidP="00AE292C">
      <w:pPr>
        <w:pStyle w:val="Heading3"/>
        <w:rPr>
          <w:i/>
          <w:iCs/>
        </w:rPr>
      </w:pPr>
      <w:r w:rsidRPr="00594E98">
        <w:t>About your audience and marketing strategy</w:t>
      </w:r>
      <w:r w:rsidR="00866053">
        <w:t xml:space="preserve"> (</w:t>
      </w:r>
      <w:r w:rsidR="00AC2D47" w:rsidRPr="00AC2D47">
        <w:t>Provide information about your organisation and the audience profile for your project.</w:t>
      </w:r>
      <w:r w:rsidR="00AC2D47">
        <w:t>)</w:t>
      </w:r>
    </w:p>
    <w:p w14:paraId="7EEDA94F" w14:textId="7E852EA3" w:rsidR="00886DE6" w:rsidRDefault="00886DE6" w:rsidP="00886DE6"/>
    <w:p w14:paraId="57211CC6" w14:textId="77777777" w:rsidR="00A773E9" w:rsidRDefault="00141DDD">
      <w:pPr>
        <w:pStyle w:val="NumberedList"/>
      </w:pPr>
      <w:r>
        <w:t xml:space="preserve">Online: </w:t>
      </w:r>
    </w:p>
    <w:p w14:paraId="72475B2D" w14:textId="77777777" w:rsidR="00A773E9" w:rsidRDefault="00141DDD" w:rsidP="000B1FC2">
      <w:pPr>
        <w:pStyle w:val="Sub-bullets"/>
      </w:pPr>
      <w:r>
        <w:t>Your website visitor numbers from last year</w:t>
      </w:r>
      <w:r w:rsidR="00A773E9">
        <w:t>.</w:t>
      </w:r>
    </w:p>
    <w:p w14:paraId="1170767C" w14:textId="1EF9CF84" w:rsidR="00A773E9" w:rsidRDefault="00141DDD" w:rsidP="000B1FC2">
      <w:pPr>
        <w:pStyle w:val="Sub-bullets"/>
      </w:pPr>
      <w:r>
        <w:t>Number of unique visitors who have engaged with your social media platforms</w:t>
      </w:r>
      <w:r w:rsidR="00A773E9">
        <w:t>.</w:t>
      </w:r>
    </w:p>
    <w:p w14:paraId="52408275" w14:textId="709ACAC0" w:rsidR="00886DE6" w:rsidRDefault="00141DDD" w:rsidP="000B1FC2">
      <w:pPr>
        <w:pStyle w:val="Sub-bullets"/>
      </w:pPr>
      <w:r>
        <w:t>Total number of fans/followers/subscribers on your social media platforms</w:t>
      </w:r>
      <w:r w:rsidR="00A773E9">
        <w:t>.</w:t>
      </w:r>
      <w:r w:rsidR="00A773E9">
        <w:br/>
      </w:r>
      <w:r w:rsidR="00A773E9">
        <w:br/>
      </w:r>
      <w:r>
        <w:t>(Share audience demographic if possible.)</w:t>
      </w:r>
    </w:p>
    <w:p w14:paraId="79E89625" w14:textId="77777777" w:rsidR="000E79AE" w:rsidRDefault="00C36130">
      <w:pPr>
        <w:pStyle w:val="NumberedList"/>
      </w:pPr>
      <w:r>
        <w:t xml:space="preserve">Offline: </w:t>
      </w:r>
    </w:p>
    <w:p w14:paraId="3A294EB9" w14:textId="4C5BD433" w:rsidR="00C36130" w:rsidRDefault="00C36130" w:rsidP="000B1FC2">
      <w:pPr>
        <w:pStyle w:val="Sub-bullets"/>
      </w:pPr>
      <w:r>
        <w:t>How many live performances, exhibitions, or events have you organised last year?</w:t>
      </w:r>
    </w:p>
    <w:p w14:paraId="101911EA" w14:textId="5DBDD976" w:rsidR="00A773E9" w:rsidRDefault="00C36130" w:rsidP="000B1FC2">
      <w:pPr>
        <w:pStyle w:val="Sub-bullets"/>
      </w:pPr>
      <w:r>
        <w:t>How many attendees/participants have you engaged with through your live performances, exhibitions, or events organised last year?</w:t>
      </w:r>
    </w:p>
    <w:p w14:paraId="0149C6ED" w14:textId="60B45437" w:rsidR="00230A62" w:rsidRDefault="00230A62" w:rsidP="000B1FC2">
      <w:pPr>
        <w:pStyle w:val="NumberedList"/>
        <w:numPr>
          <w:ilvl w:val="0"/>
          <w:numId w:val="0"/>
        </w:numPr>
        <w:ind w:left="720" w:firstLine="207"/>
      </w:pPr>
      <w:r>
        <w:t>(Share audience demographic if possible.)</w:t>
      </w:r>
    </w:p>
    <w:p w14:paraId="20A0AEAF" w14:textId="0FFD3A8B" w:rsidR="00886DE6" w:rsidRDefault="5BEE4AD0" w:rsidP="00886DE6">
      <w:pPr>
        <w:pStyle w:val="NumberedList"/>
      </w:pPr>
      <w:r>
        <w:t>Give a description of your anticipated audience (</w:t>
      </w:r>
      <w:r w:rsidR="00334179">
        <w:t xml:space="preserve">size, </w:t>
      </w:r>
      <w:r>
        <w:t>demographic, socio-economic background, e.g.)</w:t>
      </w:r>
    </w:p>
    <w:p w14:paraId="52F5188D" w14:textId="2EB46FE5" w:rsidR="00F01B8B" w:rsidRDefault="000E430A" w:rsidP="00886DE6">
      <w:pPr>
        <w:pStyle w:val="NumberedList"/>
      </w:pPr>
      <w:r w:rsidRPr="000E430A">
        <w:t>What strategies or efforts are you planning to implement to attract audiences both online and offline? How will you track and measure the overall reach of your project?</w:t>
      </w:r>
    </w:p>
    <w:p w14:paraId="20B383D9" w14:textId="0389BC44" w:rsidR="00026565" w:rsidRDefault="5BEE4AD0" w:rsidP="00026565">
      <w:pPr>
        <w:pStyle w:val="NumberedList"/>
      </w:pPr>
      <w:r>
        <w:t xml:space="preserve">In what way will the project help develop contacts and co-operation between professional artists and/or institutions in the UK and Turkey? Please clarify how you will support the </w:t>
      </w:r>
      <w:r w:rsidR="000B1FC2">
        <w:t>sustainability</w:t>
      </w:r>
      <w:r>
        <w:t xml:space="preserve"> of creative exchange between the two countries with your project? </w:t>
      </w:r>
    </w:p>
    <w:p w14:paraId="5F83B2FE" w14:textId="560820D1" w:rsidR="00CC566B" w:rsidRDefault="348028ED" w:rsidP="00E04103">
      <w:pPr>
        <w:pStyle w:val="NumberedList"/>
      </w:pPr>
      <w:r>
        <w:t>Tell us how your project provides mutual benefit to the countries/parties involved.</w:t>
      </w:r>
      <w:r w:rsidR="00E04103">
        <w:t xml:space="preserve"> </w:t>
      </w:r>
      <w:r w:rsidR="00CC566B">
        <w:t xml:space="preserve">You may refer to cultural, </w:t>
      </w:r>
      <w:proofErr w:type="gramStart"/>
      <w:r w:rsidR="00CC566B">
        <w:t>social</w:t>
      </w:r>
      <w:proofErr w:type="gramEnd"/>
      <w:r w:rsidR="00CC566B">
        <w:t xml:space="preserve"> and economic benefits where relevant.</w:t>
      </w:r>
    </w:p>
    <w:p w14:paraId="7C45B2E4" w14:textId="4CBD9062" w:rsidR="00886DE6" w:rsidRDefault="00886DE6" w:rsidP="00886DE6">
      <w:pPr>
        <w:pStyle w:val="Heading3"/>
      </w:pPr>
      <w:r w:rsidRPr="00886DE6">
        <w:t xml:space="preserve">Equality, </w:t>
      </w:r>
      <w:proofErr w:type="gramStart"/>
      <w:r w:rsidRPr="00886DE6">
        <w:t>Diversity</w:t>
      </w:r>
      <w:proofErr w:type="gramEnd"/>
      <w:r w:rsidRPr="00886DE6">
        <w:t xml:space="preserve"> and Inclusion (EDI)</w:t>
      </w:r>
      <w:r w:rsidR="00615961">
        <w:t xml:space="preserve"> </w:t>
      </w:r>
    </w:p>
    <w:p w14:paraId="4854C109" w14:textId="3B4D0DDE" w:rsidR="00886DE6" w:rsidRDefault="00886DE6" w:rsidP="00616182">
      <w:r>
        <w:t xml:space="preserve">Visit </w:t>
      </w:r>
      <w:hyperlink r:id="rId12" w:history="1">
        <w:r w:rsidRPr="00213B1E">
          <w:rPr>
            <w:rStyle w:val="Hyperlink"/>
          </w:rPr>
          <w:t>https://www.britishcouncil.org/about-us/how-we-work</w:t>
        </w:r>
      </w:hyperlink>
      <w:r>
        <w:t xml:space="preserve"> and </w:t>
      </w:r>
      <w:hyperlink r:id="rId13" w:history="1">
        <w:r w:rsidRPr="00213B1E">
          <w:rPr>
            <w:rStyle w:val="Hyperlink"/>
          </w:rPr>
          <w:t>https://www.britishcouncil.org/about-us/our-values</w:t>
        </w:r>
      </w:hyperlink>
      <w:r>
        <w:t xml:space="preserve"> to learn about the British Council's approach.</w:t>
      </w:r>
      <w:r w:rsidR="00615961">
        <w:t xml:space="preserve"> </w:t>
      </w:r>
    </w:p>
    <w:p w14:paraId="26387501" w14:textId="77777777" w:rsidR="00886DE6" w:rsidRDefault="00886DE6" w:rsidP="00886DE6">
      <w:pPr>
        <w:pStyle w:val="NumberedList"/>
        <w:numPr>
          <w:ilvl w:val="0"/>
          <w:numId w:val="0"/>
        </w:numPr>
        <w:ind w:left="720"/>
      </w:pPr>
    </w:p>
    <w:p w14:paraId="25F9C5FB" w14:textId="2C1B25DD" w:rsidR="00886DE6" w:rsidRDefault="53DA8308" w:rsidP="00886DE6">
      <w:pPr>
        <w:pStyle w:val="NumberedList"/>
      </w:pPr>
      <w:r>
        <w:t xml:space="preserve">We ask all applicants to embed accessibility </w:t>
      </w:r>
      <w:r w:rsidR="00B548FC">
        <w:t>and inclusion</w:t>
      </w:r>
      <w:r>
        <w:t xml:space="preserve"> into their projects. Please explain what your project will do to address this. </w:t>
      </w:r>
    </w:p>
    <w:p w14:paraId="50E9F3EF" w14:textId="363A671F" w:rsidR="00047420" w:rsidRDefault="00047420" w:rsidP="00047420">
      <w:pPr>
        <w:pStyle w:val="NumberedList"/>
        <w:numPr>
          <w:ilvl w:val="0"/>
          <w:numId w:val="0"/>
        </w:numPr>
        <w:ind w:left="720"/>
      </w:pPr>
      <w:r w:rsidRPr="008E6729">
        <w:rPr>
          <w:b/>
          <w:bCs/>
        </w:rPr>
        <w:t>200 words maximum</w:t>
      </w:r>
      <w:r>
        <w:t>*</w:t>
      </w:r>
    </w:p>
    <w:p w14:paraId="41091BEA" w14:textId="75ABF0CE" w:rsidR="00B07E05" w:rsidRDefault="53DA8308" w:rsidP="00B07E05">
      <w:pPr>
        <w:pStyle w:val="NumberedList"/>
      </w:pPr>
      <w:r>
        <w:t xml:space="preserve">Send your EDI strategy to zeynep.aybar@britishcouncil.org.tr if you have </w:t>
      </w:r>
      <w:proofErr w:type="gramStart"/>
      <w:r>
        <w:t>any.</w:t>
      </w:r>
      <w:r w:rsidR="57A0985F">
        <w:t>*</w:t>
      </w:r>
      <w:proofErr w:type="gramEnd"/>
    </w:p>
    <w:p w14:paraId="3FC0492E" w14:textId="651BEC6A" w:rsidR="00B07E05" w:rsidRDefault="00B07E05" w:rsidP="00791A53">
      <w:pPr>
        <w:pStyle w:val="Sub-bullets"/>
      </w:pPr>
      <w:r w:rsidRPr="00B07E05">
        <w:t>I will send our EDI strategy.</w:t>
      </w:r>
    </w:p>
    <w:p w14:paraId="45888AF3" w14:textId="59E17D8F" w:rsidR="00B07E05" w:rsidRDefault="00791A53" w:rsidP="00791A53">
      <w:pPr>
        <w:pStyle w:val="Sub-bullets"/>
      </w:pPr>
      <w:r w:rsidRPr="00791A53">
        <w:t>I won't send our EDI strategy.</w:t>
      </w:r>
    </w:p>
    <w:p w14:paraId="7EAF13F4" w14:textId="4F709C6D" w:rsidR="00886DE6" w:rsidRDefault="00886DE6" w:rsidP="00886DE6">
      <w:pPr>
        <w:pStyle w:val="Heading3"/>
      </w:pPr>
      <w:r w:rsidRPr="00886DE6">
        <w:t>Safeguarding</w:t>
      </w:r>
    </w:p>
    <w:p w14:paraId="7C991F36" w14:textId="1C409C81" w:rsidR="00FC758B" w:rsidRDefault="58753B04" w:rsidP="00FC758B">
      <w:pPr>
        <w:pStyle w:val="NumberedList"/>
      </w:pPr>
      <w:r w:rsidRPr="444D223D">
        <w:t xml:space="preserve"> </w:t>
      </w:r>
      <w:r w:rsidR="328C6752">
        <w:t xml:space="preserve">How </w:t>
      </w:r>
      <w:r w:rsidRPr="444D223D">
        <w:t xml:space="preserve">do </w:t>
      </w:r>
      <w:r w:rsidR="328C6752">
        <w:t xml:space="preserve">you </w:t>
      </w:r>
      <w:r w:rsidRPr="444D223D">
        <w:t>plan</w:t>
      </w:r>
      <w:r w:rsidR="328C6752">
        <w:t xml:space="preserve"> to prevent and respond </w:t>
      </w:r>
      <w:r w:rsidRPr="444D223D">
        <w:t xml:space="preserve">to </w:t>
      </w:r>
      <w:r w:rsidR="026FD191">
        <w:t>any</w:t>
      </w:r>
      <w:r w:rsidR="1BD4A375">
        <w:t xml:space="preserve"> </w:t>
      </w:r>
      <w:r w:rsidR="790182E9">
        <w:t>potential</w:t>
      </w:r>
      <w:r w:rsidR="328C6752">
        <w:t xml:space="preserve"> </w:t>
      </w:r>
      <w:r w:rsidRPr="444D223D">
        <w:t xml:space="preserve">concerns and </w:t>
      </w:r>
      <w:r w:rsidR="328C6752">
        <w:t xml:space="preserve">incidents related to </w:t>
      </w:r>
      <w:r w:rsidRPr="444D223D">
        <w:t xml:space="preserve">the </w:t>
      </w:r>
      <w:r w:rsidR="57AD15C1">
        <w:t xml:space="preserve">safety of your </w:t>
      </w:r>
      <w:r w:rsidRPr="444D223D">
        <w:t>audience?</w:t>
      </w:r>
      <w:r w:rsidR="79CBA001">
        <w:t xml:space="preserve"> </w:t>
      </w:r>
    </w:p>
    <w:p w14:paraId="194F4624" w14:textId="41DA99B0" w:rsidR="00FC758B" w:rsidRDefault="004A26DE" w:rsidP="00FC758B">
      <w:pPr>
        <w:pStyle w:val="NumberedList"/>
        <w:numPr>
          <w:ilvl w:val="0"/>
          <w:numId w:val="0"/>
        </w:numPr>
        <w:ind w:left="720"/>
      </w:pPr>
      <w:r w:rsidRPr="004A26DE">
        <w:t>Write your answer based on the below questions.</w:t>
      </w:r>
    </w:p>
    <w:p w14:paraId="3F8200DF" w14:textId="4BD8506E" w:rsidR="00A629DF" w:rsidRPr="00FA701D" w:rsidRDefault="00A629DF" w:rsidP="000B1FC2">
      <w:pPr>
        <w:pStyle w:val="Sub-bullets"/>
      </w:pPr>
      <w:r w:rsidRPr="00FA701D">
        <w:t xml:space="preserve">How </w:t>
      </w:r>
      <w:r w:rsidR="0025776C">
        <w:t>will</w:t>
      </w:r>
      <w:r w:rsidRPr="00FA701D">
        <w:t xml:space="preserve"> you make sure all participants will be safe during participation in grant activities</w:t>
      </w:r>
      <w:r w:rsidR="0025776C">
        <w:t>?</w:t>
      </w:r>
    </w:p>
    <w:p w14:paraId="7968472C" w14:textId="44926B45" w:rsidR="00A629DF" w:rsidRPr="00FA701D" w:rsidRDefault="00A629DF" w:rsidP="000B1FC2">
      <w:pPr>
        <w:pStyle w:val="Sub-bullets"/>
      </w:pPr>
      <w:r w:rsidRPr="00FA701D">
        <w:t>Are you planning to conduct Safeguarding Risk assessment of selected venues</w:t>
      </w:r>
      <w:r w:rsidR="00ED0B56">
        <w:t>?</w:t>
      </w:r>
    </w:p>
    <w:p w14:paraId="307F4CDC" w14:textId="402A11B4" w:rsidR="00A629DF" w:rsidRPr="00FA701D" w:rsidRDefault="00ED0B56" w:rsidP="000B1FC2">
      <w:pPr>
        <w:pStyle w:val="Sub-bullets"/>
      </w:pPr>
      <w:r>
        <w:t>Will</w:t>
      </w:r>
      <w:r w:rsidR="00A629DF" w:rsidRPr="00FA701D">
        <w:t xml:space="preserve"> you appoint </w:t>
      </w:r>
      <w:r>
        <w:t>a contact person</w:t>
      </w:r>
      <w:r w:rsidR="00A629DF" w:rsidRPr="00FA701D">
        <w:t xml:space="preserve"> for reporting incidents</w:t>
      </w:r>
      <w:r>
        <w:t>?</w:t>
      </w:r>
    </w:p>
    <w:p w14:paraId="1EB460BA" w14:textId="28F605DA" w:rsidR="00A629DF" w:rsidRPr="00FA701D" w:rsidRDefault="00A629DF" w:rsidP="000B1FC2">
      <w:pPr>
        <w:pStyle w:val="Sub-bullets"/>
      </w:pPr>
      <w:r w:rsidRPr="00FA701D">
        <w:t>What Safety recruitment principles will</w:t>
      </w:r>
      <w:r>
        <w:t xml:space="preserve"> </w:t>
      </w:r>
      <w:r w:rsidR="00681CF7">
        <w:t>you</w:t>
      </w:r>
      <w:r w:rsidRPr="00FA701D">
        <w:t xml:space="preserve"> use when collaborating with external consultants</w:t>
      </w:r>
      <w:r w:rsidR="00681CF7">
        <w:t>?</w:t>
      </w:r>
    </w:p>
    <w:p w14:paraId="0023E269" w14:textId="014B3F69" w:rsidR="00FC758B" w:rsidRDefault="00A629DF" w:rsidP="000B1FC2">
      <w:pPr>
        <w:pStyle w:val="Sub-bullets"/>
      </w:pPr>
      <w:r w:rsidRPr="00FA701D">
        <w:t>Are you planning to add Safeguarding clause into your contracts with external consultants</w:t>
      </w:r>
      <w:r w:rsidR="009E73FB">
        <w:t>?</w:t>
      </w:r>
    </w:p>
    <w:p w14:paraId="0F57DD48" w14:textId="53819D44" w:rsidR="00886DE6" w:rsidRDefault="6A6B3534" w:rsidP="00886DE6">
      <w:pPr>
        <w:pStyle w:val="NumberedList"/>
      </w:pPr>
      <w:r>
        <w:t xml:space="preserve">Send your Safeguarding policy to zeynep.aybar@britishcouncil.org.tr if you have </w:t>
      </w:r>
      <w:proofErr w:type="gramStart"/>
      <w:r>
        <w:t>any.</w:t>
      </w:r>
      <w:r w:rsidRPr="319E400A">
        <w:rPr>
          <w:i/>
          <w:iCs/>
        </w:rPr>
        <w:t>*</w:t>
      </w:r>
      <w:proofErr w:type="gramEnd"/>
    </w:p>
    <w:p w14:paraId="4FEA4EC1" w14:textId="50AA76B1" w:rsidR="00AE1574" w:rsidRDefault="00AE1574" w:rsidP="00AE1574">
      <w:pPr>
        <w:pStyle w:val="Sub-bullets"/>
      </w:pPr>
      <w:r w:rsidRPr="00AE1574">
        <w:t>I will send our Safeguarding policy</w:t>
      </w:r>
      <w:r w:rsidR="00616182">
        <w:t>.</w:t>
      </w:r>
    </w:p>
    <w:p w14:paraId="4B7758B4" w14:textId="3B1AAFDD" w:rsidR="00AE1574" w:rsidRDefault="00AE1574" w:rsidP="00AE1574">
      <w:pPr>
        <w:pStyle w:val="Sub-bullets"/>
        <w:rPr>
          <w:i/>
        </w:rPr>
      </w:pPr>
      <w:r w:rsidRPr="00AE1574">
        <w:t xml:space="preserve">I will </w:t>
      </w:r>
      <w:r w:rsidR="3573FEC8">
        <w:t>adhere</w:t>
      </w:r>
      <w:r w:rsidR="439EEF88">
        <w:t xml:space="preserve"> to</w:t>
      </w:r>
      <w:r>
        <w:t xml:space="preserve"> </w:t>
      </w:r>
      <w:r w:rsidR="72F6C21D">
        <w:t>B</w:t>
      </w:r>
      <w:r w:rsidR="30D39110">
        <w:t xml:space="preserve">ritish </w:t>
      </w:r>
      <w:r w:rsidR="72F6C21D">
        <w:t>C</w:t>
      </w:r>
      <w:r w:rsidR="7AA3AFC3">
        <w:t>ouncil</w:t>
      </w:r>
      <w:r w:rsidR="66383039">
        <w:t xml:space="preserve"> </w:t>
      </w:r>
      <w:r w:rsidRPr="00AE1574">
        <w:t xml:space="preserve">Safeguarding policy. </w:t>
      </w:r>
    </w:p>
    <w:p w14:paraId="0300268F" w14:textId="2D0469AF" w:rsidR="00664492" w:rsidRDefault="00664492" w:rsidP="00664492">
      <w:pPr>
        <w:pStyle w:val="Heading3"/>
      </w:pPr>
      <w:r w:rsidRPr="00664492">
        <w:t>Confirmation</w:t>
      </w:r>
    </w:p>
    <w:p w14:paraId="2E2DDB70" w14:textId="65E7FB61" w:rsidR="00886DE6" w:rsidRDefault="7F575F3F" w:rsidP="00664492">
      <w:pPr>
        <w:pStyle w:val="NumberedList"/>
      </w:pPr>
      <w:r>
        <w:t xml:space="preserve">Confirm that you accept the conditions of the grant and that the information you provide is correct and </w:t>
      </w:r>
      <w:proofErr w:type="gramStart"/>
      <w:r>
        <w:t>up-to-date</w:t>
      </w:r>
      <w:proofErr w:type="gramEnd"/>
      <w:r>
        <w:t xml:space="preserve">. </w:t>
      </w:r>
      <w:r w:rsidR="0E456670">
        <w:t>*</w:t>
      </w:r>
    </w:p>
    <w:p w14:paraId="4B25EEFF" w14:textId="34419E07" w:rsidR="00907B5A" w:rsidRPr="00886DE6" w:rsidRDefault="00907B5A" w:rsidP="00907B5A">
      <w:pPr>
        <w:pStyle w:val="Sub-bullets"/>
      </w:pPr>
      <w:r w:rsidRPr="00907B5A">
        <w:t>I confirm.</w:t>
      </w:r>
    </w:p>
    <w:sectPr w:rsidR="00907B5A" w:rsidRPr="00886DE6" w:rsidSect="006E088E">
      <w:headerReference w:type="default" r:id="rId14"/>
      <w:footerReference w:type="even" r:id="rId15"/>
      <w:footerReference w:type="default" r:id="rId16"/>
      <w:footerReference w:type="first" r:id="rId17"/>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0C13" w14:textId="77777777" w:rsidR="00E11D52" w:rsidRDefault="00E11D52" w:rsidP="00501B09">
      <w:r>
        <w:separator/>
      </w:r>
    </w:p>
  </w:endnote>
  <w:endnote w:type="continuationSeparator" w:id="0">
    <w:p w14:paraId="1F0B42C5" w14:textId="77777777" w:rsidR="00E11D52" w:rsidRDefault="00E11D52" w:rsidP="00501B09">
      <w:r>
        <w:continuationSeparator/>
      </w:r>
    </w:p>
  </w:endnote>
  <w:endnote w:type="continuationNotice" w:id="1">
    <w:p w14:paraId="2CDBEE1E" w14:textId="77777777" w:rsidR="00E11D52" w:rsidRDefault="00E11D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24AC"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05C2A2"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06E66A2A"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836FF3"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C4F9"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86A0" w14:textId="77777777" w:rsidR="00E11D52" w:rsidRDefault="00E11D52" w:rsidP="00501B09">
      <w:r>
        <w:separator/>
      </w:r>
    </w:p>
  </w:footnote>
  <w:footnote w:type="continuationSeparator" w:id="0">
    <w:p w14:paraId="49730F93" w14:textId="77777777" w:rsidR="00E11D52" w:rsidRDefault="00E11D52" w:rsidP="00501B09">
      <w:r>
        <w:continuationSeparator/>
      </w:r>
    </w:p>
  </w:footnote>
  <w:footnote w:type="continuationNotice" w:id="1">
    <w:p w14:paraId="71698D83" w14:textId="77777777" w:rsidR="00E11D52" w:rsidRDefault="00E11D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FFAB" w14:textId="77777777" w:rsidR="0093218F" w:rsidRDefault="00CA1B1F">
    <w:pPr>
      <w:pStyle w:val="Header"/>
    </w:pPr>
    <w:r>
      <w:rPr>
        <w:noProof/>
        <w:lang w:val="en-US"/>
      </w:rPr>
      <w:drawing>
        <wp:inline distT="0" distB="0" distL="0" distR="0" wp14:anchorId="5BF1A802" wp14:editId="60C73801">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6D2E1F5B" w14:textId="77777777" w:rsidR="00FB4D37" w:rsidRDefault="00FB4D37">
    <w:pPr>
      <w:pStyle w:val="Header"/>
    </w:pPr>
  </w:p>
</w:hdr>
</file>

<file path=word/intelligence2.xml><?xml version="1.0" encoding="utf-8"?>
<int2:intelligence xmlns:int2="http://schemas.microsoft.com/office/intelligence/2020/intelligence" xmlns:oel="http://schemas.microsoft.com/office/2019/extlst">
  <int2:observations>
    <int2:textHash int2:hashCode="ImdFftvIhhFL9Q" int2:id="Ic32dvMT">
      <int2:state int2:value="Rejected" int2:type="AugLoop_Text_Critique"/>
    </int2:textHash>
    <int2:textHash int2:hashCode="J6yi7ieI0AaVxJ" int2:id="jVGDEu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425DD1"/>
    <w:multiLevelType w:val="hybridMultilevel"/>
    <w:tmpl w:val="3CCE1ECA"/>
    <w:lvl w:ilvl="0" w:tplc="294835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23275"/>
    <w:multiLevelType w:val="hybridMultilevel"/>
    <w:tmpl w:val="D824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D1FF6"/>
    <w:multiLevelType w:val="hybridMultilevel"/>
    <w:tmpl w:val="FFFFFFFF"/>
    <w:lvl w:ilvl="0" w:tplc="96E4232C">
      <w:start w:val="1"/>
      <w:numFmt w:val="bullet"/>
      <w:lvlText w:val=""/>
      <w:lvlJc w:val="left"/>
      <w:pPr>
        <w:ind w:left="720" w:hanging="360"/>
      </w:pPr>
      <w:rPr>
        <w:rFonts w:ascii="Symbol" w:hAnsi="Symbol" w:hint="default"/>
      </w:rPr>
    </w:lvl>
    <w:lvl w:ilvl="1" w:tplc="AAC6FFC4">
      <w:start w:val="1"/>
      <w:numFmt w:val="bullet"/>
      <w:lvlText w:val="o"/>
      <w:lvlJc w:val="left"/>
      <w:pPr>
        <w:ind w:left="1440" w:hanging="360"/>
      </w:pPr>
      <w:rPr>
        <w:rFonts w:ascii="Courier New" w:hAnsi="Courier New" w:hint="default"/>
      </w:rPr>
    </w:lvl>
    <w:lvl w:ilvl="2" w:tplc="CFA4620E">
      <w:start w:val="1"/>
      <w:numFmt w:val="bullet"/>
      <w:lvlText w:val=""/>
      <w:lvlJc w:val="left"/>
      <w:pPr>
        <w:ind w:left="2160" w:hanging="360"/>
      </w:pPr>
      <w:rPr>
        <w:rFonts w:ascii="Wingdings" w:hAnsi="Wingdings" w:hint="default"/>
      </w:rPr>
    </w:lvl>
    <w:lvl w:ilvl="3" w:tplc="0BDEB874">
      <w:start w:val="1"/>
      <w:numFmt w:val="bullet"/>
      <w:lvlText w:val=""/>
      <w:lvlJc w:val="left"/>
      <w:pPr>
        <w:ind w:left="2880" w:hanging="360"/>
      </w:pPr>
      <w:rPr>
        <w:rFonts w:ascii="Symbol" w:hAnsi="Symbol" w:hint="default"/>
      </w:rPr>
    </w:lvl>
    <w:lvl w:ilvl="4" w:tplc="ED9872BA">
      <w:start w:val="1"/>
      <w:numFmt w:val="bullet"/>
      <w:lvlText w:val="o"/>
      <w:lvlJc w:val="left"/>
      <w:pPr>
        <w:ind w:left="3600" w:hanging="360"/>
      </w:pPr>
      <w:rPr>
        <w:rFonts w:ascii="Courier New" w:hAnsi="Courier New" w:hint="default"/>
      </w:rPr>
    </w:lvl>
    <w:lvl w:ilvl="5" w:tplc="BE22AB8E">
      <w:start w:val="1"/>
      <w:numFmt w:val="bullet"/>
      <w:lvlText w:val=""/>
      <w:lvlJc w:val="left"/>
      <w:pPr>
        <w:ind w:left="4320" w:hanging="360"/>
      </w:pPr>
      <w:rPr>
        <w:rFonts w:ascii="Wingdings" w:hAnsi="Wingdings" w:hint="default"/>
      </w:rPr>
    </w:lvl>
    <w:lvl w:ilvl="6" w:tplc="DBA84E26">
      <w:start w:val="1"/>
      <w:numFmt w:val="bullet"/>
      <w:lvlText w:val=""/>
      <w:lvlJc w:val="left"/>
      <w:pPr>
        <w:ind w:left="5040" w:hanging="360"/>
      </w:pPr>
      <w:rPr>
        <w:rFonts w:ascii="Symbol" w:hAnsi="Symbol" w:hint="default"/>
      </w:rPr>
    </w:lvl>
    <w:lvl w:ilvl="7" w:tplc="9F60D0C2">
      <w:start w:val="1"/>
      <w:numFmt w:val="bullet"/>
      <w:lvlText w:val="o"/>
      <w:lvlJc w:val="left"/>
      <w:pPr>
        <w:ind w:left="5760" w:hanging="360"/>
      </w:pPr>
      <w:rPr>
        <w:rFonts w:ascii="Courier New" w:hAnsi="Courier New" w:hint="default"/>
      </w:rPr>
    </w:lvl>
    <w:lvl w:ilvl="8" w:tplc="4936FB12">
      <w:start w:val="1"/>
      <w:numFmt w:val="bullet"/>
      <w:lvlText w:val=""/>
      <w:lvlJc w:val="left"/>
      <w:pPr>
        <w:ind w:left="6480" w:hanging="360"/>
      </w:pPr>
      <w:rPr>
        <w:rFonts w:ascii="Wingdings" w:hAnsi="Wingdings" w:hint="default"/>
      </w:rPr>
    </w:lvl>
  </w:abstractNum>
  <w:abstractNum w:abstractNumId="4" w15:restartNumberingAfterBreak="0">
    <w:nsid w:val="426E30C2"/>
    <w:multiLevelType w:val="multilevel"/>
    <w:tmpl w:val="79E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03A85"/>
    <w:multiLevelType w:val="hybridMultilevel"/>
    <w:tmpl w:val="88222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8839A6"/>
    <w:multiLevelType w:val="hybridMultilevel"/>
    <w:tmpl w:val="0DC0DF2E"/>
    <w:lvl w:ilvl="0" w:tplc="FFFFFFFF">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16F6F"/>
    <w:multiLevelType w:val="hybridMultilevel"/>
    <w:tmpl w:val="6568C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F01454"/>
    <w:multiLevelType w:val="hybridMultilevel"/>
    <w:tmpl w:val="303C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651812">
    <w:abstractNumId w:val="3"/>
  </w:num>
  <w:num w:numId="2" w16cid:durableId="2024672628">
    <w:abstractNumId w:val="6"/>
  </w:num>
  <w:num w:numId="3" w16cid:durableId="891505513">
    <w:abstractNumId w:val="11"/>
  </w:num>
  <w:num w:numId="4" w16cid:durableId="525607315">
    <w:abstractNumId w:val="0"/>
  </w:num>
  <w:num w:numId="5" w16cid:durableId="2040162065">
    <w:abstractNumId w:val="10"/>
  </w:num>
  <w:num w:numId="6" w16cid:durableId="1855917813">
    <w:abstractNumId w:val="7"/>
  </w:num>
  <w:num w:numId="7" w16cid:durableId="127940557">
    <w:abstractNumId w:val="6"/>
  </w:num>
  <w:num w:numId="8" w16cid:durableId="1911619826">
    <w:abstractNumId w:val="6"/>
  </w:num>
  <w:num w:numId="9" w16cid:durableId="124469570">
    <w:abstractNumId w:val="6"/>
  </w:num>
  <w:num w:numId="10" w16cid:durableId="1108812783">
    <w:abstractNumId w:val="6"/>
  </w:num>
  <w:num w:numId="11" w16cid:durableId="71632375">
    <w:abstractNumId w:val="1"/>
  </w:num>
  <w:num w:numId="12" w16cid:durableId="406071565">
    <w:abstractNumId w:val="6"/>
  </w:num>
  <w:num w:numId="13" w16cid:durableId="82458545">
    <w:abstractNumId w:val="6"/>
  </w:num>
  <w:num w:numId="14" w16cid:durableId="1380322641">
    <w:abstractNumId w:val="4"/>
  </w:num>
  <w:num w:numId="15" w16cid:durableId="1818761528">
    <w:abstractNumId w:val="2"/>
  </w:num>
  <w:num w:numId="16" w16cid:durableId="2101876138">
    <w:abstractNumId w:val="9"/>
  </w:num>
  <w:num w:numId="17" w16cid:durableId="1518814412">
    <w:abstractNumId w:val="8"/>
  </w:num>
  <w:num w:numId="18" w16cid:durableId="213621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FA"/>
    <w:rsid w:val="0000093B"/>
    <w:rsid w:val="0000187C"/>
    <w:rsid w:val="00015C0A"/>
    <w:rsid w:val="00017213"/>
    <w:rsid w:val="00017B0B"/>
    <w:rsid w:val="00026565"/>
    <w:rsid w:val="00027735"/>
    <w:rsid w:val="00027F2F"/>
    <w:rsid w:val="00030B83"/>
    <w:rsid w:val="00034746"/>
    <w:rsid w:val="0003557C"/>
    <w:rsid w:val="00035BBC"/>
    <w:rsid w:val="000402C9"/>
    <w:rsid w:val="00047412"/>
    <w:rsid w:val="00047420"/>
    <w:rsid w:val="00047F81"/>
    <w:rsid w:val="00052712"/>
    <w:rsid w:val="00052BE5"/>
    <w:rsid w:val="00067F1C"/>
    <w:rsid w:val="00072216"/>
    <w:rsid w:val="00076C24"/>
    <w:rsid w:val="000819F1"/>
    <w:rsid w:val="000922CF"/>
    <w:rsid w:val="000934AA"/>
    <w:rsid w:val="000949AD"/>
    <w:rsid w:val="0009586F"/>
    <w:rsid w:val="000A0576"/>
    <w:rsid w:val="000B1FC2"/>
    <w:rsid w:val="000B31DC"/>
    <w:rsid w:val="000B390D"/>
    <w:rsid w:val="000B6479"/>
    <w:rsid w:val="000C15A5"/>
    <w:rsid w:val="000C43C1"/>
    <w:rsid w:val="000C48FC"/>
    <w:rsid w:val="000D4BB7"/>
    <w:rsid w:val="000E03C1"/>
    <w:rsid w:val="000E430A"/>
    <w:rsid w:val="000E6915"/>
    <w:rsid w:val="000E79AE"/>
    <w:rsid w:val="000F0D7F"/>
    <w:rsid w:val="000F256C"/>
    <w:rsid w:val="000F6A08"/>
    <w:rsid w:val="00100E38"/>
    <w:rsid w:val="00104659"/>
    <w:rsid w:val="00120110"/>
    <w:rsid w:val="00124DC1"/>
    <w:rsid w:val="00132183"/>
    <w:rsid w:val="00132552"/>
    <w:rsid w:val="001330D5"/>
    <w:rsid w:val="00133198"/>
    <w:rsid w:val="00134973"/>
    <w:rsid w:val="00141DDD"/>
    <w:rsid w:val="0015406D"/>
    <w:rsid w:val="001554B9"/>
    <w:rsid w:val="00156FFF"/>
    <w:rsid w:val="0015777E"/>
    <w:rsid w:val="00163A9D"/>
    <w:rsid w:val="00164D7A"/>
    <w:rsid w:val="00171079"/>
    <w:rsid w:val="00172BD3"/>
    <w:rsid w:val="00173CCB"/>
    <w:rsid w:val="00176342"/>
    <w:rsid w:val="0017700A"/>
    <w:rsid w:val="00177E85"/>
    <w:rsid w:val="001812E4"/>
    <w:rsid w:val="001836E2"/>
    <w:rsid w:val="00183E4E"/>
    <w:rsid w:val="00186ED2"/>
    <w:rsid w:val="00190EFA"/>
    <w:rsid w:val="0019171B"/>
    <w:rsid w:val="001A0642"/>
    <w:rsid w:val="001A1F64"/>
    <w:rsid w:val="001A7CD5"/>
    <w:rsid w:val="001C08F3"/>
    <w:rsid w:val="001C0D53"/>
    <w:rsid w:val="001C6A19"/>
    <w:rsid w:val="001F026B"/>
    <w:rsid w:val="001F21E5"/>
    <w:rsid w:val="001F375A"/>
    <w:rsid w:val="001F6F47"/>
    <w:rsid w:val="001F78E8"/>
    <w:rsid w:val="00202759"/>
    <w:rsid w:val="00203B36"/>
    <w:rsid w:val="00203DD3"/>
    <w:rsid w:val="002061C4"/>
    <w:rsid w:val="00213A81"/>
    <w:rsid w:val="002210CD"/>
    <w:rsid w:val="0022358C"/>
    <w:rsid w:val="002242A3"/>
    <w:rsid w:val="00227CE6"/>
    <w:rsid w:val="00230A62"/>
    <w:rsid w:val="00232F35"/>
    <w:rsid w:val="002330F5"/>
    <w:rsid w:val="00235839"/>
    <w:rsid w:val="00236166"/>
    <w:rsid w:val="00243D53"/>
    <w:rsid w:val="00245B44"/>
    <w:rsid w:val="00245E96"/>
    <w:rsid w:val="002470B5"/>
    <w:rsid w:val="002526CB"/>
    <w:rsid w:val="002543FB"/>
    <w:rsid w:val="0025776C"/>
    <w:rsid w:val="00260407"/>
    <w:rsid w:val="00265217"/>
    <w:rsid w:val="00266EB1"/>
    <w:rsid w:val="002712A7"/>
    <w:rsid w:val="002730D4"/>
    <w:rsid w:val="00295C25"/>
    <w:rsid w:val="002A5D36"/>
    <w:rsid w:val="002A7DB4"/>
    <w:rsid w:val="002B2F6E"/>
    <w:rsid w:val="002B747B"/>
    <w:rsid w:val="002C119F"/>
    <w:rsid w:val="002D5E89"/>
    <w:rsid w:val="002D6CC5"/>
    <w:rsid w:val="002D6D4C"/>
    <w:rsid w:val="002D7BCD"/>
    <w:rsid w:val="002E22FA"/>
    <w:rsid w:val="002E38DC"/>
    <w:rsid w:val="002E55EB"/>
    <w:rsid w:val="002E69BA"/>
    <w:rsid w:val="002F1CB5"/>
    <w:rsid w:val="002F1CEE"/>
    <w:rsid w:val="00300370"/>
    <w:rsid w:val="003055EE"/>
    <w:rsid w:val="00312661"/>
    <w:rsid w:val="00315EC4"/>
    <w:rsid w:val="00317061"/>
    <w:rsid w:val="00317B85"/>
    <w:rsid w:val="00331659"/>
    <w:rsid w:val="00334179"/>
    <w:rsid w:val="003537E2"/>
    <w:rsid w:val="00355CE8"/>
    <w:rsid w:val="003572DE"/>
    <w:rsid w:val="003600FD"/>
    <w:rsid w:val="003633AC"/>
    <w:rsid w:val="0036733D"/>
    <w:rsid w:val="00375658"/>
    <w:rsid w:val="003806DA"/>
    <w:rsid w:val="00381479"/>
    <w:rsid w:val="00383AFE"/>
    <w:rsid w:val="0038437F"/>
    <w:rsid w:val="00385342"/>
    <w:rsid w:val="00390A3D"/>
    <w:rsid w:val="00394320"/>
    <w:rsid w:val="003A0E0C"/>
    <w:rsid w:val="003A1E90"/>
    <w:rsid w:val="003B1459"/>
    <w:rsid w:val="003B54C0"/>
    <w:rsid w:val="003B74E5"/>
    <w:rsid w:val="003C350D"/>
    <w:rsid w:val="003C38A8"/>
    <w:rsid w:val="003C4078"/>
    <w:rsid w:val="003D408C"/>
    <w:rsid w:val="003D4E40"/>
    <w:rsid w:val="003E01BE"/>
    <w:rsid w:val="003E41DF"/>
    <w:rsid w:val="003E7B9A"/>
    <w:rsid w:val="003F63B9"/>
    <w:rsid w:val="003F7930"/>
    <w:rsid w:val="00403667"/>
    <w:rsid w:val="00406DDE"/>
    <w:rsid w:val="004076CC"/>
    <w:rsid w:val="0041722E"/>
    <w:rsid w:val="00425EF5"/>
    <w:rsid w:val="004349B6"/>
    <w:rsid w:val="00436649"/>
    <w:rsid w:val="004373EF"/>
    <w:rsid w:val="00441340"/>
    <w:rsid w:val="00451902"/>
    <w:rsid w:val="00452839"/>
    <w:rsid w:val="004541E1"/>
    <w:rsid w:val="004602F2"/>
    <w:rsid w:val="00465F00"/>
    <w:rsid w:val="00473AB0"/>
    <w:rsid w:val="00480842"/>
    <w:rsid w:val="004827B3"/>
    <w:rsid w:val="004828E6"/>
    <w:rsid w:val="00482F5C"/>
    <w:rsid w:val="004854C2"/>
    <w:rsid w:val="004A26DE"/>
    <w:rsid w:val="004A6417"/>
    <w:rsid w:val="004B7E80"/>
    <w:rsid w:val="004C1126"/>
    <w:rsid w:val="004C2F5E"/>
    <w:rsid w:val="004D14FF"/>
    <w:rsid w:val="004D39BC"/>
    <w:rsid w:val="004D4776"/>
    <w:rsid w:val="004D4948"/>
    <w:rsid w:val="005014A9"/>
    <w:rsid w:val="00501B09"/>
    <w:rsid w:val="005031F7"/>
    <w:rsid w:val="0051061E"/>
    <w:rsid w:val="005137CD"/>
    <w:rsid w:val="00524F56"/>
    <w:rsid w:val="005262EA"/>
    <w:rsid w:val="005311E1"/>
    <w:rsid w:val="00536F41"/>
    <w:rsid w:val="00543B05"/>
    <w:rsid w:val="00544FAB"/>
    <w:rsid w:val="00551273"/>
    <w:rsid w:val="00553817"/>
    <w:rsid w:val="0055561B"/>
    <w:rsid w:val="00561609"/>
    <w:rsid w:val="00561949"/>
    <w:rsid w:val="00571086"/>
    <w:rsid w:val="00572D50"/>
    <w:rsid w:val="005776E9"/>
    <w:rsid w:val="00584276"/>
    <w:rsid w:val="00587B2C"/>
    <w:rsid w:val="00594E98"/>
    <w:rsid w:val="005A1538"/>
    <w:rsid w:val="005A32A6"/>
    <w:rsid w:val="005B128F"/>
    <w:rsid w:val="005B22FB"/>
    <w:rsid w:val="005B740E"/>
    <w:rsid w:val="005C0F8C"/>
    <w:rsid w:val="005C3CE1"/>
    <w:rsid w:val="005F246D"/>
    <w:rsid w:val="005F56F7"/>
    <w:rsid w:val="005F5A16"/>
    <w:rsid w:val="005F7B82"/>
    <w:rsid w:val="00603294"/>
    <w:rsid w:val="00604E9C"/>
    <w:rsid w:val="006070BB"/>
    <w:rsid w:val="00610FEF"/>
    <w:rsid w:val="00615961"/>
    <w:rsid w:val="00616182"/>
    <w:rsid w:val="00616865"/>
    <w:rsid w:val="00622545"/>
    <w:rsid w:val="0062408F"/>
    <w:rsid w:val="00624D7D"/>
    <w:rsid w:val="00627638"/>
    <w:rsid w:val="00627920"/>
    <w:rsid w:val="00635BA0"/>
    <w:rsid w:val="00636D1A"/>
    <w:rsid w:val="0064097C"/>
    <w:rsid w:val="00644120"/>
    <w:rsid w:val="00650C95"/>
    <w:rsid w:val="00655843"/>
    <w:rsid w:val="00661E6A"/>
    <w:rsid w:val="00663DCA"/>
    <w:rsid w:val="00664492"/>
    <w:rsid w:val="00670B04"/>
    <w:rsid w:val="0067111C"/>
    <w:rsid w:val="00673D20"/>
    <w:rsid w:val="0067796C"/>
    <w:rsid w:val="00681CF7"/>
    <w:rsid w:val="00684C84"/>
    <w:rsid w:val="006856F7"/>
    <w:rsid w:val="006875CD"/>
    <w:rsid w:val="006914E8"/>
    <w:rsid w:val="00692DB8"/>
    <w:rsid w:val="00695139"/>
    <w:rsid w:val="006A0CBC"/>
    <w:rsid w:val="006A4D16"/>
    <w:rsid w:val="006A5C14"/>
    <w:rsid w:val="006B6206"/>
    <w:rsid w:val="006B7ACC"/>
    <w:rsid w:val="006C1D58"/>
    <w:rsid w:val="006C5C2A"/>
    <w:rsid w:val="006C5F9B"/>
    <w:rsid w:val="006D7CAB"/>
    <w:rsid w:val="006E088E"/>
    <w:rsid w:val="006F59CD"/>
    <w:rsid w:val="006F6AE9"/>
    <w:rsid w:val="006F6D4A"/>
    <w:rsid w:val="007067BE"/>
    <w:rsid w:val="00733FB3"/>
    <w:rsid w:val="00734193"/>
    <w:rsid w:val="007434D1"/>
    <w:rsid w:val="0075029B"/>
    <w:rsid w:val="0075228F"/>
    <w:rsid w:val="007542A5"/>
    <w:rsid w:val="007565B3"/>
    <w:rsid w:val="00760DF5"/>
    <w:rsid w:val="00762417"/>
    <w:rsid w:val="007647A4"/>
    <w:rsid w:val="00770086"/>
    <w:rsid w:val="007720CD"/>
    <w:rsid w:val="00773524"/>
    <w:rsid w:val="00776B7B"/>
    <w:rsid w:val="00783AEF"/>
    <w:rsid w:val="007851AD"/>
    <w:rsid w:val="007908FD"/>
    <w:rsid w:val="00791A53"/>
    <w:rsid w:val="00791BB5"/>
    <w:rsid w:val="007933F6"/>
    <w:rsid w:val="007A0BB6"/>
    <w:rsid w:val="007A5AB5"/>
    <w:rsid w:val="007A63E0"/>
    <w:rsid w:val="007B7F61"/>
    <w:rsid w:val="007D07AB"/>
    <w:rsid w:val="007D1CFB"/>
    <w:rsid w:val="007D4085"/>
    <w:rsid w:val="007E31DD"/>
    <w:rsid w:val="007E61BC"/>
    <w:rsid w:val="007E62AA"/>
    <w:rsid w:val="007F40E8"/>
    <w:rsid w:val="007F63F1"/>
    <w:rsid w:val="00802B4C"/>
    <w:rsid w:val="00812A54"/>
    <w:rsid w:val="00830B5B"/>
    <w:rsid w:val="00833517"/>
    <w:rsid w:val="00835CCA"/>
    <w:rsid w:val="00837752"/>
    <w:rsid w:val="00841C60"/>
    <w:rsid w:val="0084241C"/>
    <w:rsid w:val="00852916"/>
    <w:rsid w:val="008570E7"/>
    <w:rsid w:val="008577DF"/>
    <w:rsid w:val="00862695"/>
    <w:rsid w:val="008648B3"/>
    <w:rsid w:val="00866053"/>
    <w:rsid w:val="0087003A"/>
    <w:rsid w:val="00881E12"/>
    <w:rsid w:val="00882DAB"/>
    <w:rsid w:val="00882E35"/>
    <w:rsid w:val="00883E6B"/>
    <w:rsid w:val="00885060"/>
    <w:rsid w:val="00886DE6"/>
    <w:rsid w:val="00893686"/>
    <w:rsid w:val="00894A7E"/>
    <w:rsid w:val="00895438"/>
    <w:rsid w:val="00896C1D"/>
    <w:rsid w:val="008A15AB"/>
    <w:rsid w:val="008A1B3E"/>
    <w:rsid w:val="008A23BE"/>
    <w:rsid w:val="008A3943"/>
    <w:rsid w:val="008B0D6D"/>
    <w:rsid w:val="008B244D"/>
    <w:rsid w:val="008B36A3"/>
    <w:rsid w:val="008C3EB8"/>
    <w:rsid w:val="008D3358"/>
    <w:rsid w:val="008D45D6"/>
    <w:rsid w:val="008E22E6"/>
    <w:rsid w:val="008E2AD2"/>
    <w:rsid w:val="008E5A26"/>
    <w:rsid w:val="008E6729"/>
    <w:rsid w:val="008F0F5E"/>
    <w:rsid w:val="0090064B"/>
    <w:rsid w:val="00907B5A"/>
    <w:rsid w:val="009115C6"/>
    <w:rsid w:val="009156E4"/>
    <w:rsid w:val="00917A33"/>
    <w:rsid w:val="00917C95"/>
    <w:rsid w:val="009223C8"/>
    <w:rsid w:val="009266AD"/>
    <w:rsid w:val="00931784"/>
    <w:rsid w:val="0093218F"/>
    <w:rsid w:val="00932313"/>
    <w:rsid w:val="0094615A"/>
    <w:rsid w:val="009502FB"/>
    <w:rsid w:val="009516E8"/>
    <w:rsid w:val="00963671"/>
    <w:rsid w:val="00986A3B"/>
    <w:rsid w:val="009A159C"/>
    <w:rsid w:val="009B362B"/>
    <w:rsid w:val="009B7AB9"/>
    <w:rsid w:val="009C70D7"/>
    <w:rsid w:val="009D1DFE"/>
    <w:rsid w:val="009D3E2F"/>
    <w:rsid w:val="009D6BDE"/>
    <w:rsid w:val="009E12B0"/>
    <w:rsid w:val="009E3CE0"/>
    <w:rsid w:val="009E56B8"/>
    <w:rsid w:val="009E73FB"/>
    <w:rsid w:val="009F116A"/>
    <w:rsid w:val="00A00E1B"/>
    <w:rsid w:val="00A11EBA"/>
    <w:rsid w:val="00A23826"/>
    <w:rsid w:val="00A305E6"/>
    <w:rsid w:val="00A37365"/>
    <w:rsid w:val="00A421A6"/>
    <w:rsid w:val="00A5209B"/>
    <w:rsid w:val="00A57172"/>
    <w:rsid w:val="00A60903"/>
    <w:rsid w:val="00A60A55"/>
    <w:rsid w:val="00A629DF"/>
    <w:rsid w:val="00A64795"/>
    <w:rsid w:val="00A65C1F"/>
    <w:rsid w:val="00A663BB"/>
    <w:rsid w:val="00A703F7"/>
    <w:rsid w:val="00A71F84"/>
    <w:rsid w:val="00A72AD0"/>
    <w:rsid w:val="00A739CD"/>
    <w:rsid w:val="00A773E9"/>
    <w:rsid w:val="00A80D28"/>
    <w:rsid w:val="00A86709"/>
    <w:rsid w:val="00A91A2E"/>
    <w:rsid w:val="00A96B5E"/>
    <w:rsid w:val="00A97DD0"/>
    <w:rsid w:val="00AA0C59"/>
    <w:rsid w:val="00AA6BA3"/>
    <w:rsid w:val="00AB101B"/>
    <w:rsid w:val="00AB7647"/>
    <w:rsid w:val="00AB7ACB"/>
    <w:rsid w:val="00AC136B"/>
    <w:rsid w:val="00AC1D16"/>
    <w:rsid w:val="00AC2D47"/>
    <w:rsid w:val="00AC438D"/>
    <w:rsid w:val="00AC46CD"/>
    <w:rsid w:val="00AC4D20"/>
    <w:rsid w:val="00AC55E0"/>
    <w:rsid w:val="00AE1574"/>
    <w:rsid w:val="00AE292C"/>
    <w:rsid w:val="00AE29A0"/>
    <w:rsid w:val="00AE37AF"/>
    <w:rsid w:val="00AE40ED"/>
    <w:rsid w:val="00AE480F"/>
    <w:rsid w:val="00AF27A2"/>
    <w:rsid w:val="00AF39C2"/>
    <w:rsid w:val="00AF5538"/>
    <w:rsid w:val="00AF73E2"/>
    <w:rsid w:val="00B07E05"/>
    <w:rsid w:val="00B11580"/>
    <w:rsid w:val="00B11ADF"/>
    <w:rsid w:val="00B17BD8"/>
    <w:rsid w:val="00B22E43"/>
    <w:rsid w:val="00B2637E"/>
    <w:rsid w:val="00B42BEE"/>
    <w:rsid w:val="00B4748D"/>
    <w:rsid w:val="00B47F1A"/>
    <w:rsid w:val="00B5067B"/>
    <w:rsid w:val="00B52C21"/>
    <w:rsid w:val="00B548FC"/>
    <w:rsid w:val="00B617AE"/>
    <w:rsid w:val="00B63D7E"/>
    <w:rsid w:val="00B64839"/>
    <w:rsid w:val="00B745CE"/>
    <w:rsid w:val="00B76208"/>
    <w:rsid w:val="00B774D1"/>
    <w:rsid w:val="00B77763"/>
    <w:rsid w:val="00B77905"/>
    <w:rsid w:val="00B8513D"/>
    <w:rsid w:val="00B90685"/>
    <w:rsid w:val="00B976F6"/>
    <w:rsid w:val="00BA17E6"/>
    <w:rsid w:val="00BA2BAF"/>
    <w:rsid w:val="00BA3514"/>
    <w:rsid w:val="00BB1D80"/>
    <w:rsid w:val="00BB3D83"/>
    <w:rsid w:val="00BB64FB"/>
    <w:rsid w:val="00BC1E23"/>
    <w:rsid w:val="00BC2AA5"/>
    <w:rsid w:val="00BC6119"/>
    <w:rsid w:val="00BC6D2C"/>
    <w:rsid w:val="00BD0707"/>
    <w:rsid w:val="00BD238B"/>
    <w:rsid w:val="00BD5CEB"/>
    <w:rsid w:val="00BE1282"/>
    <w:rsid w:val="00BE2522"/>
    <w:rsid w:val="00BF1569"/>
    <w:rsid w:val="00BF1B03"/>
    <w:rsid w:val="00BF28DE"/>
    <w:rsid w:val="00BF6D6C"/>
    <w:rsid w:val="00BF73A8"/>
    <w:rsid w:val="00C06842"/>
    <w:rsid w:val="00C06C93"/>
    <w:rsid w:val="00C1643C"/>
    <w:rsid w:val="00C16575"/>
    <w:rsid w:val="00C17CE9"/>
    <w:rsid w:val="00C22693"/>
    <w:rsid w:val="00C2352C"/>
    <w:rsid w:val="00C26917"/>
    <w:rsid w:val="00C30B13"/>
    <w:rsid w:val="00C344B8"/>
    <w:rsid w:val="00C34893"/>
    <w:rsid w:val="00C36130"/>
    <w:rsid w:val="00C436A9"/>
    <w:rsid w:val="00C4513E"/>
    <w:rsid w:val="00C458B2"/>
    <w:rsid w:val="00C51943"/>
    <w:rsid w:val="00C541C2"/>
    <w:rsid w:val="00C55BCB"/>
    <w:rsid w:val="00C6004C"/>
    <w:rsid w:val="00C6138E"/>
    <w:rsid w:val="00C81205"/>
    <w:rsid w:val="00C848E8"/>
    <w:rsid w:val="00C8746F"/>
    <w:rsid w:val="00C92031"/>
    <w:rsid w:val="00C97C88"/>
    <w:rsid w:val="00CA081F"/>
    <w:rsid w:val="00CA1B1F"/>
    <w:rsid w:val="00CA304F"/>
    <w:rsid w:val="00CB1D29"/>
    <w:rsid w:val="00CC109E"/>
    <w:rsid w:val="00CC1D31"/>
    <w:rsid w:val="00CC566B"/>
    <w:rsid w:val="00CD430F"/>
    <w:rsid w:val="00CE1F30"/>
    <w:rsid w:val="00CE2685"/>
    <w:rsid w:val="00CE584E"/>
    <w:rsid w:val="00CE739C"/>
    <w:rsid w:val="00CF2315"/>
    <w:rsid w:val="00CF43AB"/>
    <w:rsid w:val="00D041D4"/>
    <w:rsid w:val="00D07705"/>
    <w:rsid w:val="00D14C97"/>
    <w:rsid w:val="00D26C7B"/>
    <w:rsid w:val="00D3400D"/>
    <w:rsid w:val="00D43431"/>
    <w:rsid w:val="00D445B4"/>
    <w:rsid w:val="00D47496"/>
    <w:rsid w:val="00D51A0F"/>
    <w:rsid w:val="00D62C7F"/>
    <w:rsid w:val="00D63696"/>
    <w:rsid w:val="00D63862"/>
    <w:rsid w:val="00D65631"/>
    <w:rsid w:val="00D674E8"/>
    <w:rsid w:val="00D7540E"/>
    <w:rsid w:val="00D75E99"/>
    <w:rsid w:val="00D76318"/>
    <w:rsid w:val="00D767D7"/>
    <w:rsid w:val="00D90302"/>
    <w:rsid w:val="00D93D4B"/>
    <w:rsid w:val="00D977AC"/>
    <w:rsid w:val="00DA0133"/>
    <w:rsid w:val="00DA50D9"/>
    <w:rsid w:val="00DA62C5"/>
    <w:rsid w:val="00DA77FE"/>
    <w:rsid w:val="00DD08DC"/>
    <w:rsid w:val="00DD2531"/>
    <w:rsid w:val="00DD6168"/>
    <w:rsid w:val="00DE1CA9"/>
    <w:rsid w:val="00DE2712"/>
    <w:rsid w:val="00DE468C"/>
    <w:rsid w:val="00DE61EA"/>
    <w:rsid w:val="00E04103"/>
    <w:rsid w:val="00E05C89"/>
    <w:rsid w:val="00E065D9"/>
    <w:rsid w:val="00E11D52"/>
    <w:rsid w:val="00E13CA4"/>
    <w:rsid w:val="00E157C0"/>
    <w:rsid w:val="00E16CB9"/>
    <w:rsid w:val="00E22340"/>
    <w:rsid w:val="00E24920"/>
    <w:rsid w:val="00E26E3E"/>
    <w:rsid w:val="00E30BF2"/>
    <w:rsid w:val="00E32E55"/>
    <w:rsid w:val="00E36FCB"/>
    <w:rsid w:val="00E40156"/>
    <w:rsid w:val="00E41E05"/>
    <w:rsid w:val="00E43BB4"/>
    <w:rsid w:val="00E524EA"/>
    <w:rsid w:val="00E56166"/>
    <w:rsid w:val="00E578D0"/>
    <w:rsid w:val="00E62518"/>
    <w:rsid w:val="00E644F3"/>
    <w:rsid w:val="00E6690E"/>
    <w:rsid w:val="00E66BD7"/>
    <w:rsid w:val="00E77322"/>
    <w:rsid w:val="00E77932"/>
    <w:rsid w:val="00E84589"/>
    <w:rsid w:val="00E848FE"/>
    <w:rsid w:val="00E87014"/>
    <w:rsid w:val="00E9623D"/>
    <w:rsid w:val="00E96320"/>
    <w:rsid w:val="00EA0840"/>
    <w:rsid w:val="00EA0946"/>
    <w:rsid w:val="00EA495E"/>
    <w:rsid w:val="00EA701E"/>
    <w:rsid w:val="00EA76CC"/>
    <w:rsid w:val="00EC05BC"/>
    <w:rsid w:val="00EC0EA7"/>
    <w:rsid w:val="00EC573A"/>
    <w:rsid w:val="00EC6CA1"/>
    <w:rsid w:val="00EC70EB"/>
    <w:rsid w:val="00EC71D9"/>
    <w:rsid w:val="00ED0B56"/>
    <w:rsid w:val="00ED25DC"/>
    <w:rsid w:val="00EE1525"/>
    <w:rsid w:val="00F01409"/>
    <w:rsid w:val="00F01B8B"/>
    <w:rsid w:val="00F06966"/>
    <w:rsid w:val="00F0765D"/>
    <w:rsid w:val="00F171C9"/>
    <w:rsid w:val="00F22CBD"/>
    <w:rsid w:val="00F253E8"/>
    <w:rsid w:val="00F2676E"/>
    <w:rsid w:val="00F360B1"/>
    <w:rsid w:val="00F3639D"/>
    <w:rsid w:val="00F414B9"/>
    <w:rsid w:val="00F52796"/>
    <w:rsid w:val="00F56259"/>
    <w:rsid w:val="00F7744F"/>
    <w:rsid w:val="00F77F75"/>
    <w:rsid w:val="00F811B3"/>
    <w:rsid w:val="00F8142F"/>
    <w:rsid w:val="00F92074"/>
    <w:rsid w:val="00FA214F"/>
    <w:rsid w:val="00FA701D"/>
    <w:rsid w:val="00FB1309"/>
    <w:rsid w:val="00FB2067"/>
    <w:rsid w:val="00FB4D37"/>
    <w:rsid w:val="00FB71C6"/>
    <w:rsid w:val="00FC1E60"/>
    <w:rsid w:val="00FC336A"/>
    <w:rsid w:val="00FC3A7B"/>
    <w:rsid w:val="00FC3CFD"/>
    <w:rsid w:val="00FC49DF"/>
    <w:rsid w:val="00FC50F6"/>
    <w:rsid w:val="00FC758B"/>
    <w:rsid w:val="00FE54B2"/>
    <w:rsid w:val="00FE5F54"/>
    <w:rsid w:val="00FE60EE"/>
    <w:rsid w:val="00FF1A7B"/>
    <w:rsid w:val="00FF27CD"/>
    <w:rsid w:val="026FD191"/>
    <w:rsid w:val="0551DDD8"/>
    <w:rsid w:val="07395F21"/>
    <w:rsid w:val="0A73A22A"/>
    <w:rsid w:val="0B0F7FF4"/>
    <w:rsid w:val="0C53F174"/>
    <w:rsid w:val="0E456670"/>
    <w:rsid w:val="0F3A3B39"/>
    <w:rsid w:val="0F6D91F2"/>
    <w:rsid w:val="11CFFCEB"/>
    <w:rsid w:val="12D155EB"/>
    <w:rsid w:val="15013D14"/>
    <w:rsid w:val="15AEB771"/>
    <w:rsid w:val="16784019"/>
    <w:rsid w:val="1832A38E"/>
    <w:rsid w:val="1923424F"/>
    <w:rsid w:val="1B9DEF49"/>
    <w:rsid w:val="1BD4A375"/>
    <w:rsid w:val="1E360CFF"/>
    <w:rsid w:val="1E540BC1"/>
    <w:rsid w:val="20F184B6"/>
    <w:rsid w:val="22559F4C"/>
    <w:rsid w:val="22BF2DC5"/>
    <w:rsid w:val="2357DA8F"/>
    <w:rsid w:val="24F44268"/>
    <w:rsid w:val="25E6E062"/>
    <w:rsid w:val="271FEBFA"/>
    <w:rsid w:val="2881295B"/>
    <w:rsid w:val="2BE4FDC8"/>
    <w:rsid w:val="2C639F59"/>
    <w:rsid w:val="2DA7401D"/>
    <w:rsid w:val="30D39110"/>
    <w:rsid w:val="3140E124"/>
    <w:rsid w:val="319E400A"/>
    <w:rsid w:val="328C6752"/>
    <w:rsid w:val="348028ED"/>
    <w:rsid w:val="351F025B"/>
    <w:rsid w:val="3573FEC8"/>
    <w:rsid w:val="3B75EF8A"/>
    <w:rsid w:val="3E5B0044"/>
    <w:rsid w:val="3FA60BFF"/>
    <w:rsid w:val="4266210F"/>
    <w:rsid w:val="4390B66E"/>
    <w:rsid w:val="439EEF88"/>
    <w:rsid w:val="444D223D"/>
    <w:rsid w:val="46DBF57C"/>
    <w:rsid w:val="47271759"/>
    <w:rsid w:val="475706AE"/>
    <w:rsid w:val="47F97604"/>
    <w:rsid w:val="4C9A3843"/>
    <w:rsid w:val="4DED9B68"/>
    <w:rsid w:val="4E143043"/>
    <w:rsid w:val="503ED1D6"/>
    <w:rsid w:val="50DE2B22"/>
    <w:rsid w:val="53DA8308"/>
    <w:rsid w:val="54055362"/>
    <w:rsid w:val="55864D03"/>
    <w:rsid w:val="57A0985F"/>
    <w:rsid w:val="57AD15C1"/>
    <w:rsid w:val="58753B04"/>
    <w:rsid w:val="598E2278"/>
    <w:rsid w:val="5BEE4AD0"/>
    <w:rsid w:val="60546673"/>
    <w:rsid w:val="64295F29"/>
    <w:rsid w:val="646AAACF"/>
    <w:rsid w:val="649C5148"/>
    <w:rsid w:val="64B0B5E6"/>
    <w:rsid w:val="66383039"/>
    <w:rsid w:val="683DA0C5"/>
    <w:rsid w:val="6A6B3534"/>
    <w:rsid w:val="6B971916"/>
    <w:rsid w:val="6C0D121E"/>
    <w:rsid w:val="6EE4CE0C"/>
    <w:rsid w:val="72F6C21D"/>
    <w:rsid w:val="76F64666"/>
    <w:rsid w:val="76FFFF43"/>
    <w:rsid w:val="7724B65C"/>
    <w:rsid w:val="78CED0D4"/>
    <w:rsid w:val="790182E9"/>
    <w:rsid w:val="79CBA001"/>
    <w:rsid w:val="7AA3AFC3"/>
    <w:rsid w:val="7EE024FE"/>
    <w:rsid w:val="7F575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47F2"/>
  <w15:chartTrackingRefBased/>
  <w15:docId w15:val="{B835D8DB-3DA7-4079-A275-73C1870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2"/>
      </w:numPr>
      <w:contextualSpacing w:val="0"/>
    </w:pPr>
  </w:style>
  <w:style w:type="paragraph" w:customStyle="1" w:styleId="Bullets">
    <w:name w:val="Bullets"/>
    <w:basedOn w:val="ListParagraph"/>
    <w:qFormat/>
    <w:rsid w:val="00C848E8"/>
    <w:pPr>
      <w:numPr>
        <w:numId w:val="3"/>
      </w:numPr>
      <w:contextualSpacing w:val="0"/>
    </w:pPr>
  </w:style>
  <w:style w:type="paragraph" w:customStyle="1" w:styleId="Sub-bullets">
    <w:name w:val="Sub-bullets"/>
    <w:basedOn w:val="Bullets"/>
    <w:qFormat/>
    <w:rsid w:val="00C848E8"/>
    <w:pPr>
      <w:numPr>
        <w:numId w:val="6"/>
      </w:numPr>
    </w:pPr>
  </w:style>
  <w:style w:type="numbering" w:customStyle="1" w:styleId="CurrentList1">
    <w:name w:val="Current List1"/>
    <w:uiPriority w:val="99"/>
    <w:rsid w:val="007E31DD"/>
    <w:pPr>
      <w:numPr>
        <w:numId w:val="4"/>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5"/>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3A0E0C"/>
    <w:rPr>
      <w:sz w:val="16"/>
      <w:szCs w:val="16"/>
    </w:rPr>
  </w:style>
  <w:style w:type="paragraph" w:styleId="CommentText">
    <w:name w:val="annotation text"/>
    <w:basedOn w:val="Normal"/>
    <w:link w:val="CommentTextChar"/>
    <w:uiPriority w:val="99"/>
    <w:unhideWhenUsed/>
    <w:rsid w:val="003A0E0C"/>
    <w:rPr>
      <w:sz w:val="20"/>
      <w:szCs w:val="20"/>
    </w:rPr>
  </w:style>
  <w:style w:type="character" w:customStyle="1" w:styleId="CommentTextChar">
    <w:name w:val="Comment Text Char"/>
    <w:basedOn w:val="DefaultParagraphFont"/>
    <w:link w:val="CommentText"/>
    <w:uiPriority w:val="99"/>
    <w:rsid w:val="003A0E0C"/>
    <w:rPr>
      <w:sz w:val="20"/>
      <w:szCs w:val="20"/>
    </w:rPr>
  </w:style>
  <w:style w:type="paragraph" w:styleId="CommentSubject">
    <w:name w:val="annotation subject"/>
    <w:basedOn w:val="CommentText"/>
    <w:next w:val="CommentText"/>
    <w:link w:val="CommentSubjectChar"/>
    <w:uiPriority w:val="99"/>
    <w:semiHidden/>
    <w:unhideWhenUsed/>
    <w:rsid w:val="003A0E0C"/>
    <w:rPr>
      <w:b/>
      <w:bCs/>
    </w:rPr>
  </w:style>
  <w:style w:type="character" w:customStyle="1" w:styleId="CommentSubjectChar">
    <w:name w:val="Comment Subject Char"/>
    <w:basedOn w:val="CommentTextChar"/>
    <w:link w:val="CommentSubject"/>
    <w:uiPriority w:val="99"/>
    <w:semiHidden/>
    <w:rsid w:val="003A0E0C"/>
    <w:rPr>
      <w:b/>
      <w:bCs/>
      <w:sz w:val="20"/>
      <w:szCs w:val="20"/>
    </w:rPr>
  </w:style>
  <w:style w:type="character" w:styleId="Mention">
    <w:name w:val="Mention"/>
    <w:basedOn w:val="DefaultParagraphFont"/>
    <w:uiPriority w:val="99"/>
    <w:unhideWhenUsed/>
    <w:rsid w:val="003A0E0C"/>
    <w:rPr>
      <w:color w:val="2B579A"/>
      <w:shd w:val="clear" w:color="auto" w:fill="E1DFDD"/>
    </w:rPr>
  </w:style>
  <w:style w:type="paragraph" w:customStyle="1" w:styleId="xmsonormal">
    <w:name w:val="x_msonormal"/>
    <w:basedOn w:val="Normal"/>
    <w:rsid w:val="00587B2C"/>
    <w:pPr>
      <w:spacing w:before="100" w:beforeAutospacing="1" w:after="100" w:afterAutospacing="1"/>
    </w:pPr>
    <w:rPr>
      <w:rFonts w:ascii="Times New Roman" w:eastAsia="Times New Roman" w:hAnsi="Times New Roman" w:cs="Times New Roman"/>
      <w:lang w:val="en-US"/>
    </w:rPr>
  </w:style>
  <w:style w:type="paragraph" w:customStyle="1" w:styleId="xmsolistparagraph">
    <w:name w:val="x_msolistparagraph"/>
    <w:basedOn w:val="Normal"/>
    <w:rsid w:val="00587B2C"/>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3992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about-us/our-valu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about-us/how-we-wor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ZvkwTmAGD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SharedWithUsers xmlns="a7151352-383e-411c-a9d3-d97107fe9828">
      <UserInfo>
        <DisplayName>Basic, Amir (Bosnia and Herzegovina)</DisplayName>
        <AccountId>11455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D442D-762E-4801-916D-2DF46071465A}">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2.xml><?xml version="1.0" encoding="utf-8"?>
<ds:datastoreItem xmlns:ds="http://schemas.openxmlformats.org/officeDocument/2006/customXml" ds:itemID="{4B702BAF-A4EA-4E23-AA05-A8DCD33500D9}">
  <ds:schemaRefs>
    <ds:schemaRef ds:uri="http://schemas.microsoft.com/sharepoint/v3/contenttype/forms"/>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684663B5-B112-4D5A-B9BB-33B31ED29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Document_2022.dotx</Template>
  <TotalTime>534</TotalTime>
  <Pages>1</Pages>
  <Words>1010</Words>
  <Characters>5760</Characters>
  <Application>Microsoft Office Word</Application>
  <DocSecurity>4</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Zeynep (Turkey)</dc:creator>
  <cp:keywords/>
  <dc:description/>
  <cp:lastModifiedBy>De Braekeleer, Claire (Turkey)</cp:lastModifiedBy>
  <cp:revision>157</cp:revision>
  <cp:lastPrinted>2021-12-19T04:27:00Z</cp:lastPrinted>
  <dcterms:created xsi:type="dcterms:W3CDTF">2023-05-18T05:07:00Z</dcterms:created>
  <dcterms:modified xsi:type="dcterms:W3CDTF">2023-06-13T23:08:00Z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ies>
</file>